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E915F" w14:textId="0F7717FC" w:rsidR="00676BAE" w:rsidRPr="00676BAE" w:rsidRDefault="00676BAE" w:rsidP="00676BAE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76BAE">
        <w:rPr>
          <w:rFonts w:ascii="Arial" w:hAnsi="Arial" w:cs="Arial"/>
          <w:b/>
          <w:bCs/>
          <w:sz w:val="28"/>
          <w:szCs w:val="28"/>
        </w:rPr>
        <w:t xml:space="preserve">Projektblatt zur </w:t>
      </w:r>
      <w:r w:rsidRPr="00676BAE">
        <w:rPr>
          <w:rFonts w:ascii="Arial" w:hAnsi="Arial" w:cs="Arial"/>
          <w:b/>
          <w:bCs/>
          <w:sz w:val="28"/>
          <w:szCs w:val="28"/>
        </w:rPr>
        <w:t>Projektauswahl zur Umsetzung der Lokalen Entwicklungsstrategie (LES).</w:t>
      </w:r>
    </w:p>
    <w:tbl>
      <w:tblPr>
        <w:tblStyle w:val="Tabellenraster"/>
        <w:tblW w:w="9076" w:type="dxa"/>
        <w:tblLook w:val="04A0" w:firstRow="1" w:lastRow="0" w:firstColumn="1" w:lastColumn="0" w:noHBand="0" w:noVBand="1"/>
      </w:tblPr>
      <w:tblGrid>
        <w:gridCol w:w="2222"/>
        <w:gridCol w:w="1685"/>
        <w:gridCol w:w="960"/>
        <w:gridCol w:w="726"/>
        <w:gridCol w:w="1368"/>
        <w:gridCol w:w="372"/>
        <w:gridCol w:w="703"/>
        <w:gridCol w:w="1040"/>
      </w:tblGrid>
      <w:tr w:rsidR="00676BAE" w:rsidRPr="001315A4" w14:paraId="5402A2CE" w14:textId="77777777" w:rsidTr="00996409">
        <w:tc>
          <w:tcPr>
            <w:tcW w:w="90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BB8EF" w14:textId="77777777" w:rsidR="00676BAE" w:rsidRPr="001315A4" w:rsidRDefault="00676BAE" w:rsidP="00996409">
            <w:pPr>
              <w:spacing w:before="240"/>
              <w:rPr>
                <w:rFonts w:ascii="Arial" w:hAnsi="Arial" w:cs="Arial"/>
                <w:b/>
              </w:rPr>
            </w:pPr>
            <w:r w:rsidRPr="001315A4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315A4">
              <w:rPr>
                <w:rFonts w:ascii="Arial" w:hAnsi="Arial" w:cs="Arial"/>
                <w:b/>
              </w:rPr>
              <w:t xml:space="preserve">Projektbezeichnung </w:t>
            </w:r>
            <w:r>
              <w:rPr>
                <w:rFonts w:ascii="Arial" w:hAnsi="Arial" w:cs="Arial"/>
                <w:b/>
              </w:rPr>
              <w:t>und Ort</w:t>
            </w:r>
            <w:r w:rsidRPr="001315A4">
              <w:rPr>
                <w:rFonts w:ascii="Arial" w:hAnsi="Arial" w:cs="Arial"/>
                <w:b/>
              </w:rPr>
              <w:t xml:space="preserve">                                                          Nr. </w:t>
            </w:r>
            <w:r w:rsidRPr="001315A4">
              <w:rPr>
                <w:rFonts w:ascii="Arial" w:hAnsi="Arial" w:cs="Arial"/>
                <w:i/>
                <w:sz w:val="20"/>
              </w:rPr>
              <w:t>nicht ausfüllen</w:t>
            </w:r>
          </w:p>
        </w:tc>
      </w:tr>
      <w:tr w:rsidR="00676BAE" w:rsidRPr="001315A4" w14:paraId="488DE340" w14:textId="77777777" w:rsidTr="00996409">
        <w:tc>
          <w:tcPr>
            <w:tcW w:w="6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2CADF4" w14:textId="77777777" w:rsidR="00676BAE" w:rsidRPr="001315A4" w:rsidRDefault="00676BAE" w:rsidP="00996409">
            <w:pPr>
              <w:rPr>
                <w:rFonts w:ascii="Arial" w:hAnsi="Arial" w:cs="Arial"/>
                <w:i/>
                <w:sz w:val="20"/>
              </w:rPr>
            </w:pPr>
            <w:r w:rsidRPr="001315A4">
              <w:rPr>
                <w:rFonts w:ascii="Arial" w:hAnsi="Arial" w:cs="Arial"/>
                <w:i/>
                <w:sz w:val="20"/>
              </w:rPr>
              <w:t>kurzer Titel</w:t>
            </w:r>
          </w:p>
          <w:p w14:paraId="411A1972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4EFFE9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6EBC4AC9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</w:tr>
      <w:tr w:rsidR="00676BAE" w:rsidRPr="001315A4" w14:paraId="5CBF033B" w14:textId="77777777" w:rsidTr="00996409">
        <w:tc>
          <w:tcPr>
            <w:tcW w:w="9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3ED30" w14:textId="77777777" w:rsidR="00676BAE" w:rsidRPr="001315A4" w:rsidRDefault="00676BAE" w:rsidP="00996409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1315A4">
              <w:rPr>
                <w:rFonts w:ascii="Arial" w:hAnsi="Arial" w:cs="Arial"/>
                <w:b/>
              </w:rPr>
              <w:t>Projektträger</w:t>
            </w:r>
          </w:p>
        </w:tc>
      </w:tr>
      <w:tr w:rsidR="00676BAE" w:rsidRPr="001315A4" w14:paraId="0446DF7F" w14:textId="77777777" w:rsidTr="00996409">
        <w:tc>
          <w:tcPr>
            <w:tcW w:w="48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EBE280" w14:textId="77777777" w:rsidR="00676BAE" w:rsidRPr="001315A4" w:rsidRDefault="00676BAE" w:rsidP="00996409">
            <w:pPr>
              <w:rPr>
                <w:rFonts w:ascii="Arial" w:hAnsi="Arial" w:cs="Arial"/>
                <w:i/>
                <w:sz w:val="20"/>
              </w:rPr>
            </w:pPr>
            <w:r w:rsidRPr="001315A4">
              <w:rPr>
                <w:rFonts w:ascii="Arial" w:hAnsi="Arial" w:cs="Arial"/>
                <w:i/>
                <w:sz w:val="20"/>
              </w:rPr>
              <w:t>Name, Ansprechpartner, Adresse</w:t>
            </w:r>
          </w:p>
          <w:p w14:paraId="425D09D6" w14:textId="77777777" w:rsidR="00676BAE" w:rsidRPr="00124372" w:rsidRDefault="00676BAE" w:rsidP="00996409">
            <w:pPr>
              <w:rPr>
                <w:rFonts w:ascii="Arial" w:hAnsi="Arial" w:cs="Arial"/>
              </w:rPr>
            </w:pPr>
          </w:p>
          <w:p w14:paraId="064F3F92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29467BF0" w14:textId="77777777" w:rsidR="00676BAE" w:rsidRPr="00124372" w:rsidRDefault="00676BAE" w:rsidP="00996409">
            <w:pPr>
              <w:rPr>
                <w:rFonts w:ascii="Arial" w:hAnsi="Arial" w:cs="Arial"/>
              </w:rPr>
            </w:pPr>
          </w:p>
          <w:p w14:paraId="100D6CFF" w14:textId="77777777" w:rsidR="00676BAE" w:rsidRDefault="00676BAE" w:rsidP="00996409">
            <w:pPr>
              <w:rPr>
                <w:rFonts w:ascii="Arial" w:hAnsi="Arial" w:cs="Arial"/>
                <w:i/>
                <w:sz w:val="20"/>
              </w:rPr>
            </w:pPr>
            <w:r w:rsidRPr="001315A4">
              <w:rPr>
                <w:rFonts w:ascii="Arial" w:hAnsi="Arial" w:cs="Arial"/>
                <w:i/>
                <w:sz w:val="20"/>
              </w:rPr>
              <w:t>Telefon, E</w:t>
            </w:r>
            <w:r>
              <w:rPr>
                <w:rFonts w:ascii="Arial" w:hAnsi="Arial" w:cs="Arial"/>
                <w:i/>
                <w:sz w:val="20"/>
              </w:rPr>
              <w:t>-M</w:t>
            </w:r>
            <w:r w:rsidRPr="001315A4">
              <w:rPr>
                <w:rFonts w:ascii="Arial" w:hAnsi="Arial" w:cs="Arial"/>
                <w:i/>
                <w:sz w:val="20"/>
              </w:rPr>
              <w:t xml:space="preserve">ail </w:t>
            </w:r>
          </w:p>
          <w:p w14:paraId="6E1B3F10" w14:textId="77777777" w:rsidR="00676BAE" w:rsidRPr="001315A4" w:rsidRDefault="00676BAE" w:rsidP="00996409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4F2D25" w14:textId="77777777" w:rsidR="00676BAE" w:rsidRDefault="00676BAE" w:rsidP="0099640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4998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Gemeinnütziges Unternehmen</w:t>
            </w:r>
          </w:p>
          <w:p w14:paraId="4683A04F" w14:textId="77777777" w:rsidR="00676BAE" w:rsidRDefault="00676BAE" w:rsidP="0099640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75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Wirtschaftliches Unternehmen</w:t>
            </w:r>
          </w:p>
          <w:p w14:paraId="42A9D58F" w14:textId="77777777" w:rsidR="00676BAE" w:rsidRDefault="00676BAE" w:rsidP="0099640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191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Natürliche Person</w:t>
            </w:r>
          </w:p>
          <w:p w14:paraId="0872A725" w14:textId="77777777" w:rsidR="00676BAE" w:rsidRDefault="00676BAE" w:rsidP="0099640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379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Öffentliche Körperschaft</w:t>
            </w:r>
          </w:p>
          <w:p w14:paraId="3182E1E7" w14:textId="77777777" w:rsidR="00676BAE" w:rsidRDefault="00676BAE" w:rsidP="0099640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485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Gemeinnütziger Verein</w:t>
            </w:r>
          </w:p>
          <w:p w14:paraId="05211BE2" w14:textId="77777777" w:rsidR="00676BAE" w:rsidRDefault="00676BAE" w:rsidP="0099640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3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Verein</w:t>
            </w:r>
          </w:p>
          <w:p w14:paraId="62377315" w14:textId="77777777" w:rsidR="00676BAE" w:rsidRPr="00A974C8" w:rsidRDefault="00676BAE" w:rsidP="0099640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599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Sonstiges: ____________________</w:t>
            </w:r>
          </w:p>
        </w:tc>
      </w:tr>
      <w:tr w:rsidR="00676BAE" w:rsidRPr="001315A4" w14:paraId="39157FAB" w14:textId="77777777" w:rsidTr="00996409">
        <w:tc>
          <w:tcPr>
            <w:tcW w:w="90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DF8D012" w14:textId="77777777" w:rsidR="00676BAE" w:rsidRDefault="00676BAE" w:rsidP="0099640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114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DF0B59">
              <w:rPr>
                <w:rFonts w:ascii="Arial" w:hAnsi="Arial" w:cs="Arial"/>
                <w:sz w:val="20"/>
              </w:rPr>
              <w:t>Der Projektträger ist Eigentümer bzw. hat eine Bestätigung des Eigentümers vorliegen.</w:t>
            </w:r>
          </w:p>
          <w:p w14:paraId="3D532093" w14:textId="77777777" w:rsidR="00676BAE" w:rsidRPr="00DF0B59" w:rsidRDefault="00676BAE" w:rsidP="0099640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253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102C6">
              <w:rPr>
                <w:rFonts w:ascii="Arial" w:hAnsi="Arial" w:cs="Arial"/>
                <w:sz w:val="20"/>
              </w:rPr>
              <w:t>Kein Eigentum notwendig</w:t>
            </w:r>
          </w:p>
        </w:tc>
      </w:tr>
      <w:tr w:rsidR="00676BAE" w:rsidRPr="001315A4" w14:paraId="1F9D1CDA" w14:textId="77777777" w:rsidTr="00996409">
        <w:tc>
          <w:tcPr>
            <w:tcW w:w="9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F9BEA" w14:textId="77777777" w:rsidR="00676BAE" w:rsidRPr="001315A4" w:rsidRDefault="00676BAE" w:rsidP="00996409">
            <w:pPr>
              <w:spacing w:before="240"/>
              <w:rPr>
                <w:rFonts w:ascii="Arial" w:hAnsi="Arial" w:cs="Arial"/>
                <w:b/>
              </w:rPr>
            </w:pPr>
            <w:r w:rsidRPr="001315A4">
              <w:rPr>
                <w:rFonts w:ascii="Arial" w:hAnsi="Arial" w:cs="Arial"/>
                <w:b/>
              </w:rPr>
              <w:t>3. Kurzbeschreibung der Maßnahme</w:t>
            </w:r>
          </w:p>
        </w:tc>
      </w:tr>
      <w:tr w:rsidR="00676BAE" w:rsidRPr="001315A4" w14:paraId="4C9A410E" w14:textId="77777777" w:rsidTr="00996409">
        <w:tc>
          <w:tcPr>
            <w:tcW w:w="90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689D8D" w14:textId="77777777" w:rsidR="00676BAE" w:rsidRPr="001315A4" w:rsidRDefault="00676BAE" w:rsidP="00996409">
            <w:pPr>
              <w:rPr>
                <w:rFonts w:ascii="Arial" w:hAnsi="Arial" w:cs="Arial"/>
                <w:i/>
                <w:sz w:val="20"/>
              </w:rPr>
            </w:pPr>
            <w:r w:rsidRPr="001315A4">
              <w:rPr>
                <w:rFonts w:ascii="Arial" w:hAnsi="Arial" w:cs="Arial"/>
                <w:i/>
                <w:sz w:val="20"/>
              </w:rPr>
              <w:t xml:space="preserve">Beschreiben Sie kurz das Projekt mit konkreten </w:t>
            </w:r>
            <w:r>
              <w:rPr>
                <w:rFonts w:ascii="Arial" w:hAnsi="Arial" w:cs="Arial"/>
                <w:i/>
                <w:sz w:val="20"/>
              </w:rPr>
              <w:t xml:space="preserve">Angaben zu den geplanten </w:t>
            </w:r>
            <w:r w:rsidRPr="001315A4">
              <w:rPr>
                <w:rFonts w:ascii="Arial" w:hAnsi="Arial" w:cs="Arial"/>
                <w:i/>
                <w:sz w:val="20"/>
              </w:rPr>
              <w:t>Maßnahmen, wie z.B. bauliche/ sachliche Investition, Weiterbildung (inkl. Personalkosten, Honorare), Erstellung einer/s Studie/ Konzepts o.ä. Verwenden Sie ggf. eine extra Anlage.</w:t>
            </w:r>
          </w:p>
          <w:p w14:paraId="6D711990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  <w:p w14:paraId="26EEA65F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  <w:p w14:paraId="2C714422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  <w:p w14:paraId="104F99FB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  <w:p w14:paraId="58D2EC8D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203280E4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0178B9A8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  <w:p w14:paraId="4256329E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68BF664A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6B46D3F5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173E5046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</w:tr>
      <w:tr w:rsidR="00676BAE" w:rsidRPr="001315A4" w14:paraId="2E819ED0" w14:textId="77777777" w:rsidTr="00996409">
        <w:tc>
          <w:tcPr>
            <w:tcW w:w="9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E95B2" w14:textId="77777777" w:rsidR="00676BAE" w:rsidRPr="001315A4" w:rsidRDefault="00676BAE" w:rsidP="00996409">
            <w:pPr>
              <w:spacing w:before="240"/>
              <w:rPr>
                <w:rFonts w:ascii="Arial" w:hAnsi="Arial" w:cs="Arial"/>
                <w:b/>
              </w:rPr>
            </w:pPr>
            <w:r w:rsidRPr="001315A4">
              <w:rPr>
                <w:rFonts w:ascii="Arial" w:hAnsi="Arial" w:cs="Arial"/>
                <w:b/>
              </w:rPr>
              <w:lastRenderedPageBreak/>
              <w:t>4. Projektbegründung</w:t>
            </w:r>
          </w:p>
        </w:tc>
      </w:tr>
      <w:tr w:rsidR="00676BAE" w:rsidRPr="001315A4" w14:paraId="7EAA507D" w14:textId="77777777" w:rsidTr="00996409">
        <w:tc>
          <w:tcPr>
            <w:tcW w:w="48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B6608A" w14:textId="77777777" w:rsidR="00676BAE" w:rsidRPr="001315A4" w:rsidRDefault="00676BAE" w:rsidP="00996409">
            <w:pPr>
              <w:rPr>
                <w:rFonts w:ascii="Arial" w:hAnsi="Arial" w:cs="Arial"/>
                <w:i/>
                <w:sz w:val="20"/>
              </w:rPr>
            </w:pPr>
            <w:r w:rsidRPr="002102C6">
              <w:rPr>
                <w:rFonts w:ascii="Arial" w:hAnsi="Arial" w:cs="Arial"/>
                <w:i/>
                <w:sz w:val="20"/>
              </w:rPr>
              <w:t>Warum ist Ihr Projekt notwendig? Welche Wertschöpfungspotenziale werden geschaffen?</w:t>
            </w:r>
          </w:p>
          <w:p w14:paraId="18A252D8" w14:textId="77777777" w:rsidR="00676BAE" w:rsidRPr="00CD09E1" w:rsidRDefault="00676BAE" w:rsidP="00996409">
            <w:pPr>
              <w:rPr>
                <w:rFonts w:ascii="Arial" w:hAnsi="Arial" w:cs="Arial"/>
              </w:rPr>
            </w:pPr>
          </w:p>
          <w:p w14:paraId="2650F19A" w14:textId="77777777" w:rsidR="00676BAE" w:rsidRPr="00CD09E1" w:rsidRDefault="00676BAE" w:rsidP="00996409">
            <w:pPr>
              <w:rPr>
                <w:rFonts w:ascii="Arial" w:hAnsi="Arial" w:cs="Arial"/>
              </w:rPr>
            </w:pPr>
          </w:p>
          <w:p w14:paraId="0A515F37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6EBE7248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1B3321EE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13A95EFC" w14:textId="77777777" w:rsidR="00676BAE" w:rsidRPr="00CD09E1" w:rsidRDefault="00676BAE" w:rsidP="00996409">
            <w:pPr>
              <w:rPr>
                <w:rFonts w:ascii="Arial" w:hAnsi="Arial" w:cs="Arial"/>
              </w:rPr>
            </w:pPr>
          </w:p>
          <w:p w14:paraId="63ADB3E0" w14:textId="77777777" w:rsidR="00676BAE" w:rsidRPr="001315A4" w:rsidRDefault="00676BAE" w:rsidP="0099640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Inwieweit trägt es zu den T</w:t>
            </w:r>
            <w:r w:rsidRPr="001315A4">
              <w:rPr>
                <w:rFonts w:ascii="Arial" w:hAnsi="Arial" w:cs="Arial"/>
                <w:i/>
                <w:sz w:val="20"/>
              </w:rPr>
              <w:t>hemen Nachhaltigkeit und Klimaschutz bei?</w:t>
            </w:r>
          </w:p>
          <w:p w14:paraId="19DA7969" w14:textId="77777777" w:rsidR="00676BAE" w:rsidRPr="00CD09E1" w:rsidRDefault="00676BAE" w:rsidP="00996409">
            <w:pPr>
              <w:rPr>
                <w:rFonts w:ascii="Arial" w:hAnsi="Arial" w:cs="Arial"/>
              </w:rPr>
            </w:pPr>
          </w:p>
          <w:p w14:paraId="6D706D3C" w14:textId="77777777" w:rsidR="00676BAE" w:rsidRPr="00CD09E1" w:rsidRDefault="00676BAE" w:rsidP="00996409">
            <w:pPr>
              <w:rPr>
                <w:rFonts w:ascii="Arial" w:hAnsi="Arial" w:cs="Arial"/>
              </w:rPr>
            </w:pPr>
          </w:p>
          <w:p w14:paraId="0D1B8A91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749F8236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265351E5" w14:textId="77777777" w:rsidR="00676BAE" w:rsidRPr="00BF0306" w:rsidRDefault="00676BAE" w:rsidP="00996409">
            <w:pPr>
              <w:rPr>
                <w:rFonts w:ascii="Arial" w:hAnsi="Arial" w:cs="Arial"/>
              </w:rPr>
            </w:pPr>
          </w:p>
        </w:tc>
        <w:tc>
          <w:tcPr>
            <w:tcW w:w="42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7996D4" w14:textId="77777777" w:rsidR="00676BAE" w:rsidRPr="001315A4" w:rsidRDefault="00676BAE" w:rsidP="00996409">
            <w:pPr>
              <w:rPr>
                <w:rFonts w:ascii="Arial" w:hAnsi="Arial" w:cs="Arial"/>
                <w:i/>
                <w:sz w:val="20"/>
              </w:rPr>
            </w:pPr>
            <w:r w:rsidRPr="001315A4">
              <w:rPr>
                <w:rFonts w:ascii="Arial" w:hAnsi="Arial" w:cs="Arial"/>
                <w:i/>
                <w:sz w:val="20"/>
              </w:rPr>
              <w:t>Welche Ziele sollen erfüllt werden?</w:t>
            </w:r>
            <w:r>
              <w:rPr>
                <w:rFonts w:ascii="Arial" w:hAnsi="Arial" w:cs="Arial"/>
                <w:i/>
                <w:sz w:val="20"/>
              </w:rPr>
              <w:t xml:space="preserve"> Werden durch das Projekt Arbeitsplätze gesichert o. geschaffen?</w:t>
            </w:r>
          </w:p>
          <w:p w14:paraId="049C3EA7" w14:textId="77777777" w:rsidR="00676BAE" w:rsidRPr="00CD09E1" w:rsidRDefault="00676BAE" w:rsidP="00996409">
            <w:pPr>
              <w:rPr>
                <w:rFonts w:ascii="Arial" w:hAnsi="Arial" w:cs="Arial"/>
              </w:rPr>
            </w:pPr>
          </w:p>
          <w:p w14:paraId="791C34E7" w14:textId="77777777" w:rsidR="00676BAE" w:rsidRPr="00CD09E1" w:rsidRDefault="00676BAE" w:rsidP="00996409">
            <w:pPr>
              <w:rPr>
                <w:rFonts w:ascii="Arial" w:hAnsi="Arial" w:cs="Arial"/>
              </w:rPr>
            </w:pPr>
          </w:p>
          <w:p w14:paraId="4A267083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3FB72F53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719F65E8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0B155E8F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4DD94F5E" w14:textId="77777777" w:rsidR="00676BAE" w:rsidRPr="00CD09E1" w:rsidRDefault="00676BAE" w:rsidP="00996409">
            <w:pPr>
              <w:rPr>
                <w:rFonts w:ascii="Arial" w:hAnsi="Arial" w:cs="Arial"/>
              </w:rPr>
            </w:pPr>
          </w:p>
          <w:p w14:paraId="24C6A490" w14:textId="77777777" w:rsidR="00676BAE" w:rsidRPr="001315A4" w:rsidRDefault="00676BAE" w:rsidP="0099640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Einordnung Handlungsfeld der LES:</w:t>
            </w:r>
          </w:p>
          <w:p w14:paraId="73A3F2DD" w14:textId="77777777" w:rsidR="00676BAE" w:rsidRDefault="00676BAE" w:rsidP="0099640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977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B7826">
              <w:rPr>
                <w:rFonts w:ascii="Arial" w:hAnsi="Arial" w:cs="Arial"/>
              </w:rPr>
              <w:t xml:space="preserve">Förderung und Erhalt der </w:t>
            </w:r>
            <w:proofErr w:type="spellStart"/>
            <w:r w:rsidRPr="004B7826">
              <w:rPr>
                <w:rFonts w:ascii="Arial" w:hAnsi="Arial" w:cs="Arial"/>
              </w:rPr>
              <w:t>Wettbe</w:t>
            </w:r>
            <w:r>
              <w:rPr>
                <w:rFonts w:ascii="Arial" w:hAnsi="Arial" w:cs="Arial"/>
              </w:rPr>
              <w:t>-</w:t>
            </w:r>
            <w:r w:rsidRPr="004B7826">
              <w:rPr>
                <w:rFonts w:ascii="Arial" w:hAnsi="Arial" w:cs="Arial"/>
              </w:rPr>
              <w:t>werbsfähigkeit</w:t>
            </w:r>
            <w:proofErr w:type="spellEnd"/>
            <w:r w:rsidRPr="004B7826">
              <w:rPr>
                <w:rFonts w:ascii="Arial" w:hAnsi="Arial" w:cs="Arial"/>
              </w:rPr>
              <w:t xml:space="preserve"> durch eine optimierte Infrastruktur</w:t>
            </w:r>
          </w:p>
          <w:p w14:paraId="73A8FE38" w14:textId="77777777" w:rsidR="00676BAE" w:rsidRDefault="00676BAE" w:rsidP="0099640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806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B7826">
              <w:rPr>
                <w:rFonts w:ascii="Arial" w:hAnsi="Arial" w:cs="Arial"/>
              </w:rPr>
              <w:t xml:space="preserve"> Förderung der regionalen Wirtschaft mit Schwerpunkt Tourismus</w:t>
            </w:r>
          </w:p>
          <w:p w14:paraId="352DA6F3" w14:textId="77777777" w:rsidR="00676BAE" w:rsidRDefault="00676BAE" w:rsidP="0099640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473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B7826">
              <w:rPr>
                <w:rFonts w:ascii="Arial" w:hAnsi="Arial" w:cs="Arial"/>
              </w:rPr>
              <w:t xml:space="preserve"> Gestaltung eines generationengerechten Umfeldes</w:t>
            </w:r>
          </w:p>
          <w:p w14:paraId="336A94D1" w14:textId="77777777" w:rsidR="00676BAE" w:rsidRDefault="00676BAE" w:rsidP="0099640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44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B7826">
              <w:rPr>
                <w:rFonts w:ascii="Arial" w:hAnsi="Arial" w:cs="Arial"/>
              </w:rPr>
              <w:t xml:space="preserve"> Sicherung und Erhalt des Heidegebiets</w:t>
            </w:r>
          </w:p>
          <w:p w14:paraId="1ADBD5EB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</w:tr>
      <w:tr w:rsidR="00676BAE" w:rsidRPr="001315A4" w14:paraId="5718AB69" w14:textId="77777777" w:rsidTr="00996409">
        <w:tc>
          <w:tcPr>
            <w:tcW w:w="4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ECD7C" w14:textId="77777777" w:rsidR="00676BAE" w:rsidRPr="001315A4" w:rsidRDefault="00676BAE" w:rsidP="00996409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DF47A" w14:textId="77777777" w:rsidR="00676BAE" w:rsidRPr="001315A4" w:rsidRDefault="00676BAE" w:rsidP="00996409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676BAE" w:rsidRPr="001315A4" w14:paraId="5FF9BD19" w14:textId="77777777" w:rsidTr="00996409">
        <w:tc>
          <w:tcPr>
            <w:tcW w:w="90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4B2BC" w14:textId="77777777" w:rsidR="00676BAE" w:rsidRPr="001315A4" w:rsidRDefault="00676BAE" w:rsidP="00996409">
            <w:pPr>
              <w:spacing w:before="240"/>
              <w:rPr>
                <w:rFonts w:ascii="Arial" w:hAnsi="Arial" w:cs="Arial"/>
                <w:b/>
              </w:rPr>
            </w:pPr>
            <w:r w:rsidRPr="001315A4">
              <w:rPr>
                <w:rFonts w:ascii="Arial" w:hAnsi="Arial" w:cs="Arial"/>
                <w:b/>
              </w:rPr>
              <w:t>5. Beteiligte Akteure</w:t>
            </w:r>
          </w:p>
        </w:tc>
      </w:tr>
      <w:tr w:rsidR="00676BAE" w:rsidRPr="001315A4" w14:paraId="7D868662" w14:textId="77777777" w:rsidTr="00996409">
        <w:tc>
          <w:tcPr>
            <w:tcW w:w="90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AD84A04" w14:textId="77777777" w:rsidR="00676BAE" w:rsidRPr="001315A4" w:rsidRDefault="00676BAE" w:rsidP="00996409">
            <w:pPr>
              <w:rPr>
                <w:rFonts w:ascii="Arial" w:hAnsi="Arial" w:cs="Arial"/>
                <w:i/>
                <w:sz w:val="20"/>
              </w:rPr>
            </w:pPr>
            <w:r w:rsidRPr="001315A4">
              <w:rPr>
                <w:rFonts w:ascii="Arial" w:hAnsi="Arial" w:cs="Arial"/>
                <w:i/>
                <w:sz w:val="20"/>
              </w:rPr>
              <w:t xml:space="preserve">Gibt es eine Zusammenarbeit mit Vereinen, einer Gemeinde, etc.? Geben Sie </w:t>
            </w:r>
            <w:r>
              <w:rPr>
                <w:rFonts w:ascii="Arial" w:hAnsi="Arial" w:cs="Arial"/>
                <w:i/>
                <w:sz w:val="20"/>
              </w:rPr>
              <w:t>die Partner an,</w:t>
            </w:r>
            <w:r w:rsidRPr="001315A4">
              <w:rPr>
                <w:rFonts w:ascii="Arial" w:hAnsi="Arial" w:cs="Arial"/>
                <w:i/>
                <w:sz w:val="20"/>
              </w:rPr>
              <w:t xml:space="preserve"> mit denen Sie kooperieren möchten. </w:t>
            </w:r>
          </w:p>
          <w:p w14:paraId="269C3E71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  <w:p w14:paraId="5314375D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499CBB1C" w14:textId="77777777" w:rsidR="00676BAE" w:rsidRPr="00625E61" w:rsidRDefault="00676BAE" w:rsidP="00996409">
            <w:pPr>
              <w:rPr>
                <w:rFonts w:ascii="Arial" w:hAnsi="Arial" w:cs="Arial"/>
                <w:i/>
              </w:rPr>
            </w:pPr>
          </w:p>
          <w:p w14:paraId="1CC2F039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</w:tr>
      <w:tr w:rsidR="00676BAE" w:rsidRPr="001315A4" w14:paraId="66A25D89" w14:textId="77777777" w:rsidTr="00996409">
        <w:trPr>
          <w:cantSplit/>
        </w:trPr>
        <w:tc>
          <w:tcPr>
            <w:tcW w:w="90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E48FA" w14:textId="77777777" w:rsidR="00676BAE" w:rsidRPr="001315A4" w:rsidRDefault="00676BAE" w:rsidP="00996409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1315A4">
              <w:rPr>
                <w:rFonts w:ascii="Arial" w:hAnsi="Arial" w:cs="Arial"/>
                <w:b/>
              </w:rPr>
              <w:t>6. Stand des Projekts</w:t>
            </w:r>
          </w:p>
        </w:tc>
      </w:tr>
      <w:tr w:rsidR="00676BAE" w:rsidRPr="001315A4" w14:paraId="078178C9" w14:textId="77777777" w:rsidTr="00996409">
        <w:tc>
          <w:tcPr>
            <w:tcW w:w="90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EB2BE1" w14:textId="77777777" w:rsidR="00676BAE" w:rsidRPr="001315A4" w:rsidRDefault="00676BAE" w:rsidP="00996409">
            <w:pPr>
              <w:rPr>
                <w:rFonts w:ascii="Arial" w:hAnsi="Arial" w:cs="Arial"/>
                <w:i/>
                <w:sz w:val="20"/>
              </w:rPr>
            </w:pPr>
            <w:r w:rsidRPr="001315A4">
              <w:rPr>
                <w:rFonts w:ascii="Arial" w:hAnsi="Arial" w:cs="Arial"/>
                <w:i/>
                <w:sz w:val="20"/>
              </w:rPr>
              <w:t>Handelt es sich bei Ihrem Projekt um eine Idee, gibt es bereits konkrete Maßnahmen oder haben Sie sogar schon Genehmigungen?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4B6147">
              <w:rPr>
                <w:rFonts w:ascii="Arial" w:hAnsi="Arial" w:cs="Arial"/>
                <w:i/>
                <w:sz w:val="20"/>
              </w:rPr>
              <w:t>(Baugenehmigung, Denkmalrechtliche Genehmigung, naturschutzrechtliche Genehmigung, etc.)</w:t>
            </w:r>
          </w:p>
          <w:p w14:paraId="41FF5225" w14:textId="77777777" w:rsidR="00676BAE" w:rsidRPr="00CD09E1" w:rsidRDefault="00676BAE" w:rsidP="00996409">
            <w:pPr>
              <w:rPr>
                <w:rFonts w:ascii="Arial" w:hAnsi="Arial" w:cs="Arial"/>
              </w:rPr>
            </w:pPr>
          </w:p>
          <w:p w14:paraId="7AFF3592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2BB723F7" w14:textId="77777777" w:rsidR="00676BAE" w:rsidRPr="00CD09E1" w:rsidRDefault="00676BAE" w:rsidP="00996409">
            <w:pPr>
              <w:rPr>
                <w:rFonts w:ascii="Arial" w:hAnsi="Arial" w:cs="Arial"/>
              </w:rPr>
            </w:pPr>
          </w:p>
          <w:p w14:paraId="2BEB935F" w14:textId="77777777" w:rsidR="00676BAE" w:rsidRPr="00CD09E1" w:rsidRDefault="00676BAE" w:rsidP="00996409">
            <w:pPr>
              <w:rPr>
                <w:rFonts w:ascii="Arial" w:hAnsi="Arial" w:cs="Arial"/>
              </w:rPr>
            </w:pPr>
          </w:p>
        </w:tc>
      </w:tr>
      <w:tr w:rsidR="00676BAE" w:rsidRPr="001315A4" w14:paraId="556A2F35" w14:textId="77777777" w:rsidTr="00996409">
        <w:tc>
          <w:tcPr>
            <w:tcW w:w="9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35F42" w14:textId="77777777" w:rsidR="00676BAE" w:rsidRPr="001315A4" w:rsidRDefault="00676BAE" w:rsidP="00996409">
            <w:pPr>
              <w:spacing w:before="240"/>
              <w:rPr>
                <w:rFonts w:ascii="Arial" w:hAnsi="Arial" w:cs="Arial"/>
                <w:b/>
              </w:rPr>
            </w:pPr>
            <w:r w:rsidRPr="001315A4">
              <w:rPr>
                <w:rFonts w:ascii="Arial" w:hAnsi="Arial" w:cs="Arial"/>
                <w:b/>
              </w:rPr>
              <w:t>7. Zeitplan der Umsetzung</w:t>
            </w:r>
          </w:p>
        </w:tc>
      </w:tr>
      <w:tr w:rsidR="00676BAE" w:rsidRPr="001315A4" w14:paraId="21219C9D" w14:textId="77777777" w:rsidTr="00996409">
        <w:tc>
          <w:tcPr>
            <w:tcW w:w="90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5A1E1FD" w14:textId="77777777" w:rsidR="00676BAE" w:rsidRPr="001315A4" w:rsidRDefault="00676BAE" w:rsidP="00996409">
            <w:pPr>
              <w:rPr>
                <w:rFonts w:ascii="Arial" w:hAnsi="Arial" w:cs="Arial"/>
                <w:i/>
                <w:sz w:val="20"/>
              </w:rPr>
            </w:pPr>
            <w:r w:rsidRPr="001315A4">
              <w:rPr>
                <w:rFonts w:ascii="Arial" w:hAnsi="Arial" w:cs="Arial"/>
                <w:i/>
                <w:sz w:val="20"/>
              </w:rPr>
              <w:t>Von Monat/Jahr bis Monat/Jahr</w:t>
            </w:r>
          </w:p>
          <w:p w14:paraId="0E6789AB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35192808" w14:textId="77777777" w:rsidR="00676BAE" w:rsidRPr="00CD09E1" w:rsidRDefault="00676BAE" w:rsidP="00996409">
            <w:pPr>
              <w:rPr>
                <w:rFonts w:ascii="Arial" w:hAnsi="Arial" w:cs="Arial"/>
              </w:rPr>
            </w:pPr>
          </w:p>
        </w:tc>
      </w:tr>
      <w:tr w:rsidR="00676BAE" w:rsidRPr="001315A4" w14:paraId="1465C85C" w14:textId="77777777" w:rsidTr="00996409">
        <w:tc>
          <w:tcPr>
            <w:tcW w:w="9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2077B" w14:textId="77777777" w:rsidR="00676BAE" w:rsidRPr="001315A4" w:rsidRDefault="00676BAE" w:rsidP="00996409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1315A4">
              <w:rPr>
                <w:rFonts w:ascii="Arial" w:hAnsi="Arial" w:cs="Arial"/>
                <w:b/>
              </w:rPr>
              <w:t>8. Gesamtkosten Brutto in Euro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676BAE" w:rsidRPr="001315A4" w14:paraId="46EFED60" w14:textId="77777777" w:rsidTr="00996409">
        <w:tc>
          <w:tcPr>
            <w:tcW w:w="9076" w:type="dxa"/>
            <w:gridSpan w:val="8"/>
            <w:tcBorders>
              <w:top w:val="single" w:sz="4" w:space="0" w:color="auto"/>
            </w:tcBorders>
          </w:tcPr>
          <w:p w14:paraId="1FC440A0" w14:textId="77777777" w:rsidR="00676BAE" w:rsidRPr="001315A4" w:rsidRDefault="00676BAE" w:rsidP="00996409">
            <w:pPr>
              <w:rPr>
                <w:rFonts w:ascii="Arial" w:hAnsi="Arial" w:cs="Arial"/>
                <w:i/>
                <w:sz w:val="20"/>
              </w:rPr>
            </w:pPr>
            <w:r w:rsidRPr="001315A4">
              <w:rPr>
                <w:rFonts w:ascii="Arial" w:hAnsi="Arial" w:cs="Arial"/>
                <w:i/>
                <w:sz w:val="20"/>
              </w:rPr>
              <w:t>(in Jahresscheiben &amp; nach Kostenart, fügen Sie ggf. einen detaillierteren Kostenplan bei)</w:t>
            </w:r>
          </w:p>
        </w:tc>
      </w:tr>
      <w:tr w:rsidR="00676BAE" w:rsidRPr="001315A4" w14:paraId="5906B8E0" w14:textId="77777777" w:rsidTr="00996409">
        <w:tc>
          <w:tcPr>
            <w:tcW w:w="2222" w:type="dxa"/>
          </w:tcPr>
          <w:p w14:paraId="7D725F00" w14:textId="77777777" w:rsidR="00676BAE" w:rsidRDefault="00676BAE" w:rsidP="00996409">
            <w:pPr>
              <w:rPr>
                <w:rFonts w:ascii="Arial" w:hAnsi="Arial" w:cs="Arial"/>
              </w:rPr>
            </w:pPr>
          </w:p>
          <w:p w14:paraId="27B38F1E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</w:tcPr>
          <w:p w14:paraId="2E863F27" w14:textId="77777777" w:rsidR="00676BAE" w:rsidRPr="001315A4" w:rsidRDefault="00676BAE" w:rsidP="00996409">
            <w:pPr>
              <w:jc w:val="center"/>
              <w:rPr>
                <w:rFonts w:ascii="Arial" w:hAnsi="Arial" w:cs="Arial"/>
              </w:rPr>
            </w:pPr>
            <w:r w:rsidRPr="001315A4">
              <w:rPr>
                <w:rFonts w:ascii="Arial" w:hAnsi="Arial" w:cs="Arial"/>
              </w:rPr>
              <w:t>2024</w:t>
            </w:r>
          </w:p>
        </w:tc>
        <w:tc>
          <w:tcPr>
            <w:tcW w:w="1686" w:type="dxa"/>
            <w:gridSpan w:val="2"/>
          </w:tcPr>
          <w:p w14:paraId="6F31790E" w14:textId="77777777" w:rsidR="00676BAE" w:rsidRPr="001315A4" w:rsidRDefault="00676BAE" w:rsidP="00996409">
            <w:pPr>
              <w:jc w:val="center"/>
              <w:rPr>
                <w:rFonts w:ascii="Arial" w:hAnsi="Arial" w:cs="Arial"/>
              </w:rPr>
            </w:pPr>
            <w:r w:rsidRPr="001315A4">
              <w:rPr>
                <w:rFonts w:ascii="Arial" w:hAnsi="Arial" w:cs="Arial"/>
              </w:rPr>
              <w:t>2025</w:t>
            </w:r>
          </w:p>
        </w:tc>
        <w:tc>
          <w:tcPr>
            <w:tcW w:w="1740" w:type="dxa"/>
            <w:gridSpan w:val="2"/>
          </w:tcPr>
          <w:p w14:paraId="57FE0FA3" w14:textId="77777777" w:rsidR="00676BAE" w:rsidRPr="001315A4" w:rsidRDefault="00676BAE" w:rsidP="00996409">
            <w:pPr>
              <w:jc w:val="center"/>
              <w:rPr>
                <w:rFonts w:ascii="Arial" w:hAnsi="Arial" w:cs="Arial"/>
              </w:rPr>
            </w:pPr>
            <w:r w:rsidRPr="001315A4">
              <w:rPr>
                <w:rFonts w:ascii="Arial" w:hAnsi="Arial" w:cs="Arial"/>
              </w:rPr>
              <w:t>2026</w:t>
            </w:r>
          </w:p>
        </w:tc>
        <w:tc>
          <w:tcPr>
            <w:tcW w:w="1743" w:type="dxa"/>
            <w:gridSpan w:val="2"/>
          </w:tcPr>
          <w:p w14:paraId="48AABC4D" w14:textId="77777777" w:rsidR="00676BAE" w:rsidRPr="001315A4" w:rsidRDefault="00676BAE" w:rsidP="00996409">
            <w:pPr>
              <w:jc w:val="center"/>
              <w:rPr>
                <w:rFonts w:ascii="Arial" w:hAnsi="Arial" w:cs="Arial"/>
              </w:rPr>
            </w:pPr>
            <w:r w:rsidRPr="001315A4">
              <w:rPr>
                <w:rFonts w:ascii="Arial" w:hAnsi="Arial" w:cs="Arial"/>
              </w:rPr>
              <w:t>2027</w:t>
            </w:r>
          </w:p>
        </w:tc>
      </w:tr>
      <w:tr w:rsidR="00676BAE" w:rsidRPr="001315A4" w14:paraId="16CAA6A8" w14:textId="77777777" w:rsidTr="00996409">
        <w:tc>
          <w:tcPr>
            <w:tcW w:w="2222" w:type="dxa"/>
          </w:tcPr>
          <w:p w14:paraId="71EF6095" w14:textId="77777777" w:rsidR="00676BAE" w:rsidRPr="001315A4" w:rsidRDefault="00676BAE" w:rsidP="00996409">
            <w:pPr>
              <w:rPr>
                <w:rFonts w:ascii="Arial" w:hAnsi="Arial" w:cs="Arial"/>
              </w:rPr>
            </w:pPr>
            <w:r w:rsidRPr="001315A4">
              <w:rPr>
                <w:rFonts w:ascii="Arial" w:hAnsi="Arial" w:cs="Arial"/>
              </w:rPr>
              <w:t>Investitionen (Bau</w:t>
            </w:r>
            <w:r>
              <w:rPr>
                <w:rFonts w:ascii="Arial" w:hAnsi="Arial" w:cs="Arial"/>
              </w:rPr>
              <w:t xml:space="preserve"> inkl. Planung</w:t>
            </w:r>
            <w:r w:rsidRPr="001315A4">
              <w:rPr>
                <w:rFonts w:ascii="Arial" w:hAnsi="Arial" w:cs="Arial"/>
              </w:rPr>
              <w:t>)</w:t>
            </w:r>
          </w:p>
        </w:tc>
        <w:tc>
          <w:tcPr>
            <w:tcW w:w="1685" w:type="dxa"/>
          </w:tcPr>
          <w:p w14:paraId="075933F6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  <w:gridSpan w:val="2"/>
          </w:tcPr>
          <w:p w14:paraId="042B135A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gridSpan w:val="2"/>
          </w:tcPr>
          <w:p w14:paraId="039212E7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  <w:tc>
          <w:tcPr>
            <w:tcW w:w="1743" w:type="dxa"/>
            <w:gridSpan w:val="2"/>
          </w:tcPr>
          <w:p w14:paraId="15EBEC08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</w:tr>
      <w:tr w:rsidR="00676BAE" w:rsidRPr="001315A4" w14:paraId="5AF456EA" w14:textId="77777777" w:rsidTr="00996409">
        <w:tc>
          <w:tcPr>
            <w:tcW w:w="2222" w:type="dxa"/>
          </w:tcPr>
          <w:p w14:paraId="776833E6" w14:textId="77777777" w:rsidR="00676BAE" w:rsidRPr="001315A4" w:rsidRDefault="00676BAE" w:rsidP="00996409">
            <w:pPr>
              <w:rPr>
                <w:rFonts w:ascii="Arial" w:hAnsi="Arial" w:cs="Arial"/>
              </w:rPr>
            </w:pPr>
            <w:r w:rsidRPr="001315A4">
              <w:rPr>
                <w:rFonts w:ascii="Arial" w:hAnsi="Arial" w:cs="Arial"/>
              </w:rPr>
              <w:t>Investitionen (Sachgüter)</w:t>
            </w:r>
          </w:p>
        </w:tc>
        <w:tc>
          <w:tcPr>
            <w:tcW w:w="1685" w:type="dxa"/>
          </w:tcPr>
          <w:p w14:paraId="739BF996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  <w:gridSpan w:val="2"/>
          </w:tcPr>
          <w:p w14:paraId="41C2D339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gridSpan w:val="2"/>
          </w:tcPr>
          <w:p w14:paraId="6A2E028D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  <w:tc>
          <w:tcPr>
            <w:tcW w:w="1743" w:type="dxa"/>
            <w:gridSpan w:val="2"/>
          </w:tcPr>
          <w:p w14:paraId="0224DB0E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</w:tr>
      <w:tr w:rsidR="00676BAE" w:rsidRPr="001315A4" w14:paraId="0DC0B604" w14:textId="77777777" w:rsidTr="00996409">
        <w:tc>
          <w:tcPr>
            <w:tcW w:w="2222" w:type="dxa"/>
          </w:tcPr>
          <w:p w14:paraId="6AB73D01" w14:textId="77777777" w:rsidR="00676BAE" w:rsidRPr="001315A4" w:rsidRDefault="00676BAE" w:rsidP="00996409">
            <w:pPr>
              <w:rPr>
                <w:rFonts w:ascii="Arial" w:hAnsi="Arial" w:cs="Arial"/>
              </w:rPr>
            </w:pPr>
            <w:r w:rsidRPr="001315A4">
              <w:rPr>
                <w:rFonts w:ascii="Arial" w:hAnsi="Arial" w:cs="Arial"/>
              </w:rPr>
              <w:t>Personal-/ Honorarkosten</w:t>
            </w:r>
          </w:p>
        </w:tc>
        <w:tc>
          <w:tcPr>
            <w:tcW w:w="1685" w:type="dxa"/>
          </w:tcPr>
          <w:p w14:paraId="12AC32B9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  <w:gridSpan w:val="2"/>
          </w:tcPr>
          <w:p w14:paraId="73229123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gridSpan w:val="2"/>
          </w:tcPr>
          <w:p w14:paraId="1026D2D2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  <w:tc>
          <w:tcPr>
            <w:tcW w:w="1743" w:type="dxa"/>
            <w:gridSpan w:val="2"/>
          </w:tcPr>
          <w:p w14:paraId="3C72735E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</w:tr>
      <w:tr w:rsidR="00676BAE" w:rsidRPr="001315A4" w14:paraId="05B5B4F3" w14:textId="77777777" w:rsidTr="00996409">
        <w:tc>
          <w:tcPr>
            <w:tcW w:w="2222" w:type="dxa"/>
          </w:tcPr>
          <w:p w14:paraId="35137B44" w14:textId="77777777" w:rsidR="00676BAE" w:rsidRPr="001315A4" w:rsidRDefault="00676BAE" w:rsidP="00996409">
            <w:pPr>
              <w:rPr>
                <w:rFonts w:ascii="Arial" w:hAnsi="Arial" w:cs="Arial"/>
              </w:rPr>
            </w:pPr>
            <w:r w:rsidRPr="001315A4">
              <w:rPr>
                <w:rFonts w:ascii="Arial" w:hAnsi="Arial" w:cs="Arial"/>
              </w:rPr>
              <w:t>Studien/ Konzepte</w:t>
            </w:r>
          </w:p>
        </w:tc>
        <w:tc>
          <w:tcPr>
            <w:tcW w:w="1685" w:type="dxa"/>
          </w:tcPr>
          <w:p w14:paraId="476CA1F1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  <w:gridSpan w:val="2"/>
          </w:tcPr>
          <w:p w14:paraId="2D8D63E8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gridSpan w:val="2"/>
          </w:tcPr>
          <w:p w14:paraId="243E8E74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  <w:tc>
          <w:tcPr>
            <w:tcW w:w="1743" w:type="dxa"/>
            <w:gridSpan w:val="2"/>
          </w:tcPr>
          <w:p w14:paraId="0EEBC372" w14:textId="77777777" w:rsidR="00676BAE" w:rsidRPr="001315A4" w:rsidRDefault="00676BAE" w:rsidP="00996409">
            <w:pPr>
              <w:rPr>
                <w:rFonts w:ascii="Arial" w:hAnsi="Arial" w:cs="Arial"/>
              </w:rPr>
            </w:pPr>
          </w:p>
        </w:tc>
      </w:tr>
      <w:tr w:rsidR="00676BAE" w:rsidRPr="001315A4" w14:paraId="32E0A62B" w14:textId="77777777" w:rsidTr="00996409">
        <w:tc>
          <w:tcPr>
            <w:tcW w:w="9076" w:type="dxa"/>
            <w:gridSpan w:val="8"/>
          </w:tcPr>
          <w:p w14:paraId="26EB7B29" w14:textId="77777777" w:rsidR="00676BAE" w:rsidRPr="001315A4" w:rsidRDefault="00676BAE" w:rsidP="0099640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99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61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B6147">
              <w:rPr>
                <w:rFonts w:ascii="Arial" w:hAnsi="Arial" w:cs="Arial"/>
              </w:rPr>
              <w:t xml:space="preserve">Die Finanzierung des Projektes ist sichergestellt. </w:t>
            </w:r>
          </w:p>
        </w:tc>
      </w:tr>
    </w:tbl>
    <w:p w14:paraId="6F538407" w14:textId="77777777" w:rsidR="00676BAE" w:rsidRPr="00DA406D" w:rsidRDefault="00676BAE" w:rsidP="00676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406D">
        <w:rPr>
          <w:rFonts w:ascii="Arial" w:hAnsi="Arial" w:cs="Arial"/>
          <w:sz w:val="20"/>
          <w:szCs w:val="20"/>
        </w:rPr>
        <w:t>*Angabe bitte auf 10er Stelle runden</w:t>
      </w:r>
    </w:p>
    <w:p w14:paraId="71FCFA86" w14:textId="77777777" w:rsidR="00676BAE" w:rsidRDefault="00676BAE" w:rsidP="00676BAE">
      <w:pPr>
        <w:spacing w:after="0" w:line="240" w:lineRule="auto"/>
        <w:rPr>
          <w:rFonts w:ascii="Arial" w:hAnsi="Arial" w:cs="Arial"/>
        </w:rPr>
      </w:pPr>
    </w:p>
    <w:p w14:paraId="1123DBCC" w14:textId="77777777" w:rsidR="00676BAE" w:rsidRDefault="00676BAE" w:rsidP="00676B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Bitte den </w:t>
      </w:r>
      <w:r w:rsidRPr="0044021A">
        <w:rPr>
          <w:rFonts w:ascii="Arial" w:hAnsi="Arial" w:cs="Arial"/>
          <w:b/>
        </w:rPr>
        <w:t>Anlagen</w:t>
      </w:r>
      <w:r>
        <w:rPr>
          <w:rFonts w:ascii="Arial" w:hAnsi="Arial" w:cs="Arial"/>
          <w:b/>
        </w:rPr>
        <w:t xml:space="preserve"> hinzufügen</w:t>
      </w:r>
      <w:r w:rsidRPr="0044021A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Fotos, Lageplan mit Standort, ggf. weitere Erläuterungen </w:t>
      </w:r>
    </w:p>
    <w:p w14:paraId="27B3D0FE" w14:textId="77777777" w:rsidR="00676BAE" w:rsidRDefault="00676BAE" w:rsidP="00676BAE">
      <w:pPr>
        <w:spacing w:after="0" w:line="240" w:lineRule="auto"/>
        <w:rPr>
          <w:rFonts w:ascii="Arial" w:hAnsi="Arial" w:cs="Arial"/>
        </w:rPr>
      </w:pPr>
    </w:p>
    <w:p w14:paraId="3865565F" w14:textId="77777777" w:rsidR="00676BAE" w:rsidRDefault="00676BAE" w:rsidP="00676BAE">
      <w:pPr>
        <w:spacing w:after="0" w:line="240" w:lineRule="auto"/>
        <w:rPr>
          <w:rFonts w:ascii="Arial" w:hAnsi="Arial" w:cs="Arial"/>
        </w:rPr>
      </w:pPr>
    </w:p>
    <w:p w14:paraId="22AF59E6" w14:textId="77777777" w:rsidR="00676BAE" w:rsidRPr="001315A4" w:rsidRDefault="00676BAE" w:rsidP="00676BAE">
      <w:pPr>
        <w:spacing w:after="0" w:line="240" w:lineRule="auto"/>
        <w:rPr>
          <w:rFonts w:ascii="Arial" w:hAnsi="Arial" w:cs="Arial"/>
        </w:rPr>
      </w:pPr>
    </w:p>
    <w:p w14:paraId="3C1888CC" w14:textId="77777777" w:rsidR="00676BAE" w:rsidRPr="001315A4" w:rsidRDefault="00676BAE" w:rsidP="00676B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 w:rsidRPr="001315A4">
        <w:rPr>
          <w:rFonts w:ascii="Arial" w:hAnsi="Arial" w:cs="Arial"/>
        </w:rPr>
        <w:t>____________________________________</w:t>
      </w:r>
    </w:p>
    <w:p w14:paraId="1444D573" w14:textId="77777777" w:rsidR="00676BAE" w:rsidRDefault="00676BAE" w:rsidP="00676BAE">
      <w:pPr>
        <w:spacing w:line="240" w:lineRule="auto"/>
        <w:rPr>
          <w:rFonts w:ascii="Arial" w:hAnsi="Arial" w:cs="Arial"/>
        </w:rPr>
      </w:pPr>
      <w:r w:rsidRPr="00BF0306">
        <w:rPr>
          <w:rFonts w:ascii="Arial" w:hAnsi="Arial" w:cs="Arial"/>
        </w:rPr>
        <w:t>Ort/</w:t>
      </w: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Stempel, Unterschrift</w:t>
      </w:r>
    </w:p>
    <w:p w14:paraId="2FBD605D" w14:textId="77777777" w:rsidR="00676BAE" w:rsidRPr="00625E61" w:rsidRDefault="00676BAE" w:rsidP="00676BAE">
      <w:pPr>
        <w:spacing w:line="240" w:lineRule="auto"/>
        <w:rPr>
          <w:rFonts w:ascii="Arial" w:hAnsi="Arial" w:cs="Arial"/>
        </w:rPr>
      </w:pPr>
    </w:p>
    <w:p w14:paraId="0F26A37C" w14:textId="77777777" w:rsidR="00676BAE" w:rsidRPr="001315A4" w:rsidRDefault="00676BAE" w:rsidP="00676BA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315A4">
        <w:rPr>
          <w:rFonts w:ascii="Arial" w:hAnsi="Arial" w:cs="Arial"/>
          <w:b/>
          <w:sz w:val="20"/>
          <w:szCs w:val="20"/>
        </w:rPr>
        <w:t>Ansprechpartner:</w:t>
      </w:r>
    </w:p>
    <w:p w14:paraId="585A7B67" w14:textId="77777777" w:rsidR="00676BAE" w:rsidRPr="001315A4" w:rsidRDefault="00676BAE" w:rsidP="00676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15A4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ereinsv</w:t>
      </w:r>
      <w:r w:rsidRPr="001315A4">
        <w:rPr>
          <w:rFonts w:ascii="Arial" w:hAnsi="Arial" w:cs="Arial"/>
          <w:b/>
          <w:sz w:val="20"/>
          <w:szCs w:val="20"/>
        </w:rPr>
        <w:t>orsitzender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LEADER-Management</w:t>
      </w:r>
    </w:p>
    <w:p w14:paraId="223CF077" w14:textId="77777777" w:rsidR="00676BAE" w:rsidRDefault="00676BAE" w:rsidP="00676B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Benjamin Otto</w:t>
      </w:r>
      <w:r w:rsidRPr="001315A4">
        <w:rPr>
          <w:rFonts w:ascii="Arial" w:hAnsi="Arial" w:cs="Arial"/>
          <w:sz w:val="20"/>
          <w:szCs w:val="20"/>
        </w:rPr>
        <w:tab/>
      </w:r>
      <w:r w:rsidRPr="001315A4">
        <w:rPr>
          <w:rFonts w:ascii="Arial" w:hAnsi="Arial" w:cs="Arial"/>
          <w:sz w:val="20"/>
          <w:szCs w:val="20"/>
        </w:rPr>
        <w:tab/>
      </w:r>
      <w:r w:rsidRPr="001315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Thomas Schmette</w:t>
      </w:r>
    </w:p>
    <w:p w14:paraId="16E1DB1A" w14:textId="77777777" w:rsidR="00676BAE" w:rsidRPr="001315A4" w:rsidRDefault="00676BAE" w:rsidP="00676B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0157 73939174                                                                0171 4866432</w:t>
      </w:r>
    </w:p>
    <w:p w14:paraId="719F2E10" w14:textId="77777777" w:rsidR="00676BAE" w:rsidRPr="001315A4" w:rsidRDefault="00676BAE" w:rsidP="00676BAE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Pr="00E00F9B">
          <w:rPr>
            <w:rStyle w:val="Hyperlink"/>
            <w:rFonts w:ascii="Arial" w:hAnsi="Arial" w:cs="Arial"/>
            <w:sz w:val="20"/>
            <w:szCs w:val="20"/>
          </w:rPr>
          <w:t>mail@benjaminotto.de</w:t>
        </w:r>
      </w:hyperlink>
      <w:r w:rsidRPr="001315A4">
        <w:rPr>
          <w:rFonts w:ascii="Arial" w:hAnsi="Arial" w:cs="Arial"/>
          <w:sz w:val="20"/>
          <w:szCs w:val="20"/>
        </w:rPr>
        <w:tab/>
      </w:r>
      <w:r w:rsidRPr="001315A4">
        <w:rPr>
          <w:rFonts w:ascii="Arial" w:hAnsi="Arial" w:cs="Arial"/>
          <w:sz w:val="20"/>
          <w:szCs w:val="20"/>
        </w:rPr>
        <w:tab/>
      </w:r>
      <w:r w:rsidRPr="001315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</w:t>
      </w:r>
      <w:hyperlink r:id="rId8" w:history="1">
        <w:r w:rsidRPr="00402894">
          <w:rPr>
            <w:rStyle w:val="Hyperlink"/>
            <w:rFonts w:ascii="Arial" w:hAnsi="Arial" w:cs="Arial"/>
            <w:sz w:val="20"/>
            <w:szCs w:val="20"/>
          </w:rPr>
          <w:t>t.schmette@tgz-jl.de</w:t>
        </w:r>
      </w:hyperlink>
      <w:r w:rsidRPr="001315A4">
        <w:rPr>
          <w:rFonts w:ascii="Arial" w:hAnsi="Arial" w:cs="Arial"/>
          <w:sz w:val="20"/>
          <w:szCs w:val="20"/>
        </w:rPr>
        <w:tab/>
      </w:r>
      <w:r w:rsidRPr="001315A4">
        <w:rPr>
          <w:rFonts w:ascii="Arial" w:hAnsi="Arial" w:cs="Arial"/>
          <w:sz w:val="20"/>
          <w:szCs w:val="20"/>
        </w:rPr>
        <w:tab/>
      </w:r>
    </w:p>
    <w:p w14:paraId="02B70FCE" w14:textId="77777777" w:rsidR="00676BAE" w:rsidRDefault="00676BAE" w:rsidP="00676BAE">
      <w:pPr>
        <w:rPr>
          <w:rFonts w:ascii="Arial" w:hAnsi="Arial" w:cs="Arial"/>
        </w:rPr>
      </w:pPr>
    </w:p>
    <w:p w14:paraId="43E60C35" w14:textId="77777777" w:rsidR="00676BAE" w:rsidRDefault="00676BAE" w:rsidP="00676BAE">
      <w:pPr>
        <w:spacing w:after="0"/>
        <w:jc w:val="both"/>
      </w:pPr>
      <w:r w:rsidRPr="004B6147">
        <w:rPr>
          <w:rFonts w:ascii="Arial" w:hAnsi="Arial" w:cs="Arial"/>
          <w:b/>
          <w:sz w:val="20"/>
        </w:rPr>
        <w:t>Anlage:</w:t>
      </w:r>
      <w:r>
        <w:rPr>
          <w:rFonts w:ascii="Arial" w:hAnsi="Arial" w:cs="Arial"/>
          <w:b/>
        </w:rPr>
        <w:tab/>
      </w:r>
      <w:r w:rsidRPr="004B6147">
        <w:rPr>
          <w:rFonts w:ascii="Arial" w:hAnsi="Arial" w:cs="Arial"/>
          <w:sz w:val="20"/>
        </w:rPr>
        <w:t>Datenschutzerklärung</w:t>
      </w:r>
    </w:p>
    <w:p w14:paraId="0112D128" w14:textId="77777777" w:rsidR="00676BAE" w:rsidRDefault="00676BAE" w:rsidP="001C7008">
      <w:pPr>
        <w:spacing w:line="276" w:lineRule="auto"/>
      </w:pPr>
    </w:p>
    <w:sectPr w:rsidR="00676BAE" w:rsidSect="001C7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57" w:right="1417" w:bottom="1134" w:left="1417" w:header="708" w:footer="10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0EF4E" w14:textId="77777777" w:rsidR="00676BAE" w:rsidRDefault="00676BAE" w:rsidP="001C7008">
      <w:r>
        <w:separator/>
      </w:r>
    </w:p>
  </w:endnote>
  <w:endnote w:type="continuationSeparator" w:id="0">
    <w:p w14:paraId="334E3E1F" w14:textId="77777777" w:rsidR="00676BAE" w:rsidRDefault="00676BAE" w:rsidP="001C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plex">
    <w:altName w:val="Times New Roman"/>
    <w:charset w:val="00"/>
    <w:family w:val="auto"/>
    <w:pitch w:val="variable"/>
    <w:sig w:usb0="20002A87" w:usb1="00001800" w:usb2="00000000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Rajdhani">
    <w:charset w:val="4D"/>
    <w:family w:val="auto"/>
    <w:pitch w:val="variable"/>
    <w:sig w:usb0="00008007" w:usb1="00000000" w:usb2="00000000" w:usb3="00000000" w:csb0="00000093" w:csb1="00000000"/>
  </w:font>
  <w:font w:name="Times New Roman (Textkörper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Prompt Light">
    <w:charset w:val="DE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351B" w14:textId="77777777" w:rsidR="001C7008" w:rsidRDefault="001C70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8AE89" w14:textId="77777777" w:rsidR="001C7008" w:rsidRDefault="001C70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8E71" w14:textId="77777777" w:rsidR="001C7008" w:rsidRDefault="001C70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2D12C" w14:textId="77777777" w:rsidR="00676BAE" w:rsidRDefault="00676BAE" w:rsidP="001C7008">
      <w:r>
        <w:separator/>
      </w:r>
    </w:p>
  </w:footnote>
  <w:footnote w:type="continuationSeparator" w:id="0">
    <w:p w14:paraId="059669BA" w14:textId="77777777" w:rsidR="00676BAE" w:rsidRDefault="00676BAE" w:rsidP="001C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F5FA7" w14:textId="77777777" w:rsidR="001C7008" w:rsidRDefault="001C70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0A034" w14:textId="77777777" w:rsidR="001C7008" w:rsidRDefault="001C7008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1" layoutInCell="1" allowOverlap="1" wp14:anchorId="6CBA4BCE" wp14:editId="41FB0FF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280" cy="10705465"/>
          <wp:effectExtent l="0" t="0" r="0" b="635"/>
          <wp:wrapNone/>
          <wp:docPr id="111431016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31016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0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E3D8" w14:textId="77777777" w:rsidR="001C7008" w:rsidRDefault="001C70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F1DB6"/>
    <w:multiLevelType w:val="multilevel"/>
    <w:tmpl w:val="CF4C50EE"/>
    <w:lvl w:ilvl="0">
      <w:start w:val="1"/>
      <w:numFmt w:val="bullet"/>
      <w:pStyle w:val="StandardKlosedruc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437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AE"/>
    <w:rsid w:val="000162E5"/>
    <w:rsid w:val="000826ED"/>
    <w:rsid w:val="000A4407"/>
    <w:rsid w:val="0016424D"/>
    <w:rsid w:val="001C7008"/>
    <w:rsid w:val="00281113"/>
    <w:rsid w:val="00301724"/>
    <w:rsid w:val="003928C8"/>
    <w:rsid w:val="003A3AB6"/>
    <w:rsid w:val="00402C1E"/>
    <w:rsid w:val="004B3CCB"/>
    <w:rsid w:val="00602FC6"/>
    <w:rsid w:val="0063089C"/>
    <w:rsid w:val="00676BAE"/>
    <w:rsid w:val="006E1D2F"/>
    <w:rsid w:val="00774053"/>
    <w:rsid w:val="00792ACD"/>
    <w:rsid w:val="00895178"/>
    <w:rsid w:val="008C35C0"/>
    <w:rsid w:val="009D47C2"/>
    <w:rsid w:val="009E0052"/>
    <w:rsid w:val="00A12E9E"/>
    <w:rsid w:val="00AA3032"/>
    <w:rsid w:val="00B54D8A"/>
    <w:rsid w:val="00B8066C"/>
    <w:rsid w:val="00B94C94"/>
    <w:rsid w:val="00C357E6"/>
    <w:rsid w:val="00CD29A2"/>
    <w:rsid w:val="00D5478D"/>
    <w:rsid w:val="00DB7EE1"/>
    <w:rsid w:val="00E25FC6"/>
    <w:rsid w:val="00E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FA127"/>
  <w15:chartTrackingRefBased/>
  <w15:docId w15:val="{A28FD284-A039-4E5A-81B6-7C4C3445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6BAE"/>
    <w:pPr>
      <w:spacing w:after="160"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172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700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700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700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700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700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700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700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700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FlietextRWD">
    <w:name w:val="Standard Fließtext RWD"/>
    <w:qFormat/>
    <w:rsid w:val="003A3AB6"/>
    <w:pPr>
      <w:spacing w:before="120" w:after="120" w:line="276" w:lineRule="auto"/>
    </w:pPr>
    <w:rPr>
      <w:rFonts w:ascii="Arial" w:hAnsi="Arial" w:cs="Arial"/>
      <w:sz w:val="20"/>
      <w:szCs w:val="20"/>
    </w:rPr>
  </w:style>
  <w:style w:type="paragraph" w:customStyle="1" w:styleId="SchwacheHervorhebungRWD">
    <w:name w:val="Schwache Hervorhebung RWD"/>
    <w:basedOn w:val="StandardFlietextRWD"/>
    <w:qFormat/>
    <w:rsid w:val="003A3AB6"/>
    <w:rPr>
      <w:i/>
    </w:rPr>
  </w:style>
  <w:style w:type="paragraph" w:customStyle="1" w:styleId="Titel2RWD">
    <w:name w:val="Titel 2 RWD"/>
    <w:basedOn w:val="TitelRWD"/>
    <w:next w:val="StandardFlietextRWD"/>
    <w:qFormat/>
    <w:rsid w:val="003A3AB6"/>
    <w:rPr>
      <w:sz w:val="32"/>
    </w:rPr>
  </w:style>
  <w:style w:type="paragraph" w:customStyle="1" w:styleId="TitelRWD">
    <w:name w:val="Titel RWD"/>
    <w:basedOn w:val="StandardFlietextRWD"/>
    <w:next w:val="StandardFlietextRWD"/>
    <w:qFormat/>
    <w:rsid w:val="003A3AB6"/>
    <w:rPr>
      <w:sz w:val="40"/>
    </w:rPr>
  </w:style>
  <w:style w:type="paragraph" w:customStyle="1" w:styleId="StandardFlietextohneLeerraum">
    <w:name w:val="Standard Fließtext ohne Leerraum"/>
    <w:basedOn w:val="StandardFlietextRWD"/>
    <w:qFormat/>
    <w:rsid w:val="003A3AB6"/>
  </w:style>
  <w:style w:type="paragraph" w:customStyle="1" w:styleId="KopfzeileRWD">
    <w:name w:val="Kopfzeile RWD"/>
    <w:basedOn w:val="Kopfzeile"/>
    <w:qFormat/>
    <w:rsid w:val="003A3AB6"/>
    <w:rPr>
      <w:rFonts w:ascii="Arial" w:hAnsi="Arial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3A3AB6"/>
    <w:pPr>
      <w:tabs>
        <w:tab w:val="center" w:pos="4536"/>
        <w:tab w:val="right" w:pos="9072"/>
      </w:tabs>
      <w:spacing w:after="0" w:line="240" w:lineRule="auto"/>
    </w:pPr>
    <w:rPr>
      <w:rFonts w:ascii="Avenir Book" w:eastAsia="Times New Roman" w:hAnsi="Avenir Book" w:cs="Complex"/>
      <w:color w:val="333333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A3AB6"/>
  </w:style>
  <w:style w:type="paragraph" w:customStyle="1" w:styleId="KopfzeileFuzeileRWD">
    <w:name w:val="Kopfzeile/Fußzeile  RWD"/>
    <w:basedOn w:val="Kopfzeile"/>
    <w:qFormat/>
    <w:rsid w:val="003A3AB6"/>
    <w:rPr>
      <w:rFonts w:ascii="Arial" w:hAnsi="Arial"/>
      <w:sz w:val="16"/>
    </w:rPr>
  </w:style>
  <w:style w:type="paragraph" w:customStyle="1" w:styleId="StandardKlosedruck">
    <w:name w:val="Standard Klosedruck"/>
    <w:basedOn w:val="Standard"/>
    <w:next w:val="Abbildungsverzeichnis"/>
    <w:qFormat/>
    <w:rsid w:val="000162E5"/>
    <w:pPr>
      <w:framePr w:hSpace="141" w:wrap="around" w:vAnchor="text" w:hAnchor="page" w:x="1306" w:y="93"/>
      <w:widowControl w:val="0"/>
      <w:numPr>
        <w:numId w:val="1"/>
      </w:numPr>
      <w:autoSpaceDE w:val="0"/>
      <w:autoSpaceDN w:val="0"/>
      <w:adjustRightInd w:val="0"/>
      <w:spacing w:before="120" w:after="120" w:line="225" w:lineRule="atLeast"/>
    </w:pPr>
    <w:rPr>
      <w:rFonts w:ascii="Avenir Book" w:eastAsiaTheme="minorEastAsia" w:hAnsi="Avenir Book" w:cs="Gill Sans Light"/>
      <w:color w:val="333333"/>
      <w:sz w:val="20"/>
      <w:szCs w:val="20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162E5"/>
    <w:pPr>
      <w:spacing w:after="0" w:line="240" w:lineRule="auto"/>
    </w:pPr>
    <w:rPr>
      <w:rFonts w:ascii="Avenir Book" w:eastAsia="Times New Roman" w:hAnsi="Avenir Book" w:cs="Complex"/>
      <w:color w:val="333333"/>
      <w:sz w:val="20"/>
      <w:szCs w:val="20"/>
      <w:lang w:eastAsia="de-DE"/>
    </w:rPr>
  </w:style>
  <w:style w:type="paragraph" w:customStyle="1" w:styleId="Klosedruck">
    <w:name w:val="Klosedruck"/>
    <w:link w:val="KlosedruckZchn"/>
    <w:qFormat/>
    <w:rsid w:val="000162E5"/>
    <w:pPr>
      <w:framePr w:hSpace="141" w:wrap="around" w:vAnchor="text" w:hAnchor="page" w:x="1306" w:y="93"/>
      <w:widowControl w:val="0"/>
      <w:autoSpaceDE w:val="0"/>
      <w:autoSpaceDN w:val="0"/>
      <w:adjustRightInd w:val="0"/>
      <w:spacing w:line="225" w:lineRule="atLeast"/>
    </w:pPr>
    <w:rPr>
      <w:rFonts w:ascii="Avenir Book" w:eastAsiaTheme="minorEastAsia" w:hAnsi="Avenir Book" w:cs="Gill Sans Light"/>
      <w:color w:val="000000" w:themeColor="text1"/>
      <w:sz w:val="18"/>
    </w:rPr>
  </w:style>
  <w:style w:type="character" w:customStyle="1" w:styleId="KlosedruckZchn">
    <w:name w:val="Klosedruck Zchn"/>
    <w:basedOn w:val="Absatz-Standardschriftart"/>
    <w:link w:val="Klosedruck"/>
    <w:rsid w:val="000162E5"/>
    <w:rPr>
      <w:rFonts w:ascii="Avenir Book" w:eastAsiaTheme="minorEastAsia" w:hAnsi="Avenir Book" w:cs="Gill Sans Light"/>
      <w:color w:val="000000" w:themeColor="text1"/>
      <w:sz w:val="18"/>
    </w:rPr>
  </w:style>
  <w:style w:type="paragraph" w:customStyle="1" w:styleId="AugurzkiFlietext">
    <w:name w:val="Augurzki Fließtext"/>
    <w:qFormat/>
    <w:rsid w:val="00DB7EE1"/>
    <w:pPr>
      <w:spacing w:before="120" w:after="120" w:line="288" w:lineRule="auto"/>
    </w:pPr>
    <w:rPr>
      <w:rFonts w:ascii="Gill Sans Light" w:hAnsi="Gill Sans Light" w:cs="Gill Sans Light"/>
      <w:sz w:val="20"/>
    </w:rPr>
  </w:style>
  <w:style w:type="paragraph" w:customStyle="1" w:styleId="AugurzkiFlietexthervorgehoben">
    <w:name w:val="Augurzki Fließtext hervorgehoben"/>
    <w:basedOn w:val="AugurzkiFlietext"/>
    <w:qFormat/>
    <w:rsid w:val="00DB7EE1"/>
    <w:rPr>
      <w:rFonts w:ascii="Gill Sans" w:hAnsi="Gill Sans"/>
    </w:rPr>
  </w:style>
  <w:style w:type="paragraph" w:customStyle="1" w:styleId="AugurzkiH1">
    <w:name w:val="Augurzki H1"/>
    <w:basedOn w:val="AugurzkiFlietext"/>
    <w:next w:val="AugurzkiFlietext"/>
    <w:qFormat/>
    <w:rsid w:val="00DB7EE1"/>
    <w:rPr>
      <w:sz w:val="36"/>
    </w:rPr>
  </w:style>
  <w:style w:type="paragraph" w:customStyle="1" w:styleId="AugurzkiH2">
    <w:name w:val="Augurzki H2"/>
    <w:basedOn w:val="AugurzkiH1"/>
    <w:next w:val="AugurzkiFlietext"/>
    <w:qFormat/>
    <w:rsid w:val="00DB7EE1"/>
    <w:rPr>
      <w:sz w:val="32"/>
    </w:rPr>
  </w:style>
  <w:style w:type="paragraph" w:customStyle="1" w:styleId="AugurzkiH3">
    <w:name w:val="Augurzki H3"/>
    <w:basedOn w:val="AugurzkiH1"/>
    <w:next w:val="AugurzkiFlietext"/>
    <w:qFormat/>
    <w:rsid w:val="00DB7EE1"/>
    <w:rPr>
      <w:sz w:val="28"/>
    </w:rPr>
  </w:style>
  <w:style w:type="paragraph" w:customStyle="1" w:styleId="AugurzkiH4">
    <w:name w:val="Augurzki H4"/>
    <w:basedOn w:val="AugurzkiH1"/>
    <w:next w:val="AugurzkiFlietext"/>
    <w:qFormat/>
    <w:rsid w:val="00DB7EE1"/>
    <w:rPr>
      <w:rFonts w:ascii="Gill Sans" w:hAnsi="Gill Sans"/>
      <w:sz w:val="24"/>
    </w:rPr>
  </w:style>
  <w:style w:type="paragraph" w:customStyle="1" w:styleId="Augurzkiklein">
    <w:name w:val="Augurzki klein"/>
    <w:basedOn w:val="AugurzkiFlietext"/>
    <w:qFormat/>
    <w:rsid w:val="00DB7EE1"/>
    <w:rPr>
      <w:sz w:val="16"/>
    </w:rPr>
  </w:style>
  <w:style w:type="paragraph" w:customStyle="1" w:styleId="StandardNFK">
    <w:name w:val="Standard NFK"/>
    <w:qFormat/>
    <w:rsid w:val="00CD29A2"/>
    <w:pPr>
      <w:spacing w:line="288" w:lineRule="auto"/>
    </w:pPr>
    <w:rPr>
      <w:rFonts w:ascii="Rajdhani" w:hAnsi="Rajdhani"/>
      <w:sz w:val="20"/>
    </w:rPr>
  </w:style>
  <w:style w:type="paragraph" w:customStyle="1" w:styleId="StandardkleinNFK">
    <w:name w:val="Standard klein NFK"/>
    <w:basedOn w:val="StandardNFK"/>
    <w:qFormat/>
    <w:rsid w:val="00CD29A2"/>
    <w:rPr>
      <w:sz w:val="16"/>
    </w:rPr>
  </w:style>
  <w:style w:type="paragraph" w:customStyle="1" w:styleId="StandardSywottek">
    <w:name w:val="Standard Sywottek"/>
    <w:basedOn w:val="Standard"/>
    <w:qFormat/>
    <w:rsid w:val="000A4407"/>
    <w:pPr>
      <w:snapToGrid w:val="0"/>
      <w:spacing w:after="120" w:line="312" w:lineRule="auto"/>
      <w:contextualSpacing/>
    </w:pPr>
    <w:rPr>
      <w:rFonts w:asciiTheme="majorHAnsi" w:eastAsia="Times New Roman" w:hAnsiTheme="majorHAnsi" w:cs="Complex"/>
      <w:color w:val="000000" w:themeColor="text1"/>
      <w:sz w:val="20"/>
      <w:szCs w:val="20"/>
      <w:lang w:eastAsia="de-DE"/>
    </w:rPr>
  </w:style>
  <w:style w:type="paragraph" w:customStyle="1" w:styleId="Sywottekberschrifth1">
    <w:name w:val="Sywottek Überschrift h1"/>
    <w:basedOn w:val="StandardSywottek"/>
    <w:next w:val="StandardSywottek"/>
    <w:qFormat/>
    <w:rsid w:val="000A4407"/>
    <w:rPr>
      <w:rFonts w:asciiTheme="minorHAnsi" w:hAnsiTheme="minorHAnsi" w:cs="Times New Roman (Textkörper CS)"/>
      <w:color w:val="50816F"/>
      <w:sz w:val="36"/>
    </w:rPr>
  </w:style>
  <w:style w:type="paragraph" w:customStyle="1" w:styleId="StandardIMA">
    <w:name w:val="Standard IMA"/>
    <w:basedOn w:val="Standard"/>
    <w:autoRedefine/>
    <w:qFormat/>
    <w:rsid w:val="004B3CCB"/>
    <w:pPr>
      <w:tabs>
        <w:tab w:val="left" w:pos="6804"/>
      </w:tabs>
      <w:spacing w:after="0" w:line="240" w:lineRule="auto"/>
    </w:pPr>
    <w:rPr>
      <w:rFonts w:ascii="Prompt Light" w:eastAsia="Times New Roman" w:hAnsi="Prompt Light" w:cs="Prompt Light"/>
      <w:color w:val="333333"/>
      <w:sz w:val="20"/>
      <w:szCs w:val="20"/>
      <w:lang w:eastAsia="de-DE"/>
    </w:rPr>
  </w:style>
  <w:style w:type="paragraph" w:customStyle="1" w:styleId="Formatvorlage2">
    <w:name w:val="Formatvorlage2"/>
    <w:basedOn w:val="StandardIMA"/>
    <w:qFormat/>
    <w:rsid w:val="004B3CCB"/>
    <w:rPr>
      <w:sz w:val="15"/>
    </w:rPr>
  </w:style>
  <w:style w:type="paragraph" w:customStyle="1" w:styleId="IMAKlein">
    <w:name w:val="IMA Klein"/>
    <w:basedOn w:val="StandardIMA"/>
    <w:autoRedefine/>
    <w:qFormat/>
    <w:rsid w:val="004B3CCB"/>
    <w:rPr>
      <w:sz w:val="16"/>
    </w:rPr>
  </w:style>
  <w:style w:type="paragraph" w:customStyle="1" w:styleId="StandardIMAKlein">
    <w:name w:val="Standard IMA Klein"/>
    <w:basedOn w:val="StandardIMA"/>
    <w:next w:val="StandardIMA"/>
    <w:autoRedefine/>
    <w:qFormat/>
    <w:rsid w:val="004B3CCB"/>
    <w:rPr>
      <w:sz w:val="16"/>
      <w:u w:val="single"/>
    </w:rPr>
  </w:style>
  <w:style w:type="paragraph" w:customStyle="1" w:styleId="NowatiusStandard">
    <w:name w:val="Nowatius Standard"/>
    <w:basedOn w:val="Standard"/>
    <w:qFormat/>
    <w:rsid w:val="00301724"/>
    <w:pPr>
      <w:spacing w:after="0" w:line="240" w:lineRule="auto"/>
    </w:pPr>
    <w:rPr>
      <w:rFonts w:eastAsia="Times New Roman" w:cstheme="minorHAnsi"/>
      <w:color w:val="333333"/>
      <w:sz w:val="20"/>
      <w:szCs w:val="20"/>
      <w:lang w:eastAsia="de-DE"/>
    </w:rPr>
  </w:style>
  <w:style w:type="paragraph" w:customStyle="1" w:styleId="Nowatiusberschrift1">
    <w:name w:val="Nowatius Überschrift 1"/>
    <w:basedOn w:val="berschrift1"/>
    <w:next w:val="NowatiusStandard"/>
    <w:qFormat/>
    <w:rsid w:val="00301724"/>
    <w:rPr>
      <w:color w:val="16419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72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customStyle="1" w:styleId="StandardTGZ">
    <w:name w:val="Standard TGZ"/>
    <w:basedOn w:val="KeinLeerraum"/>
    <w:qFormat/>
    <w:rsid w:val="00602FC6"/>
    <w:pPr>
      <w:spacing w:line="276" w:lineRule="auto"/>
    </w:pPr>
    <w:rPr>
      <w:rFonts w:ascii="Calibri" w:hAnsi="Calibri" w:cs="Calibri"/>
    </w:rPr>
  </w:style>
  <w:style w:type="paragraph" w:styleId="KeinLeerraum">
    <w:name w:val="No Spacing"/>
    <w:uiPriority w:val="1"/>
    <w:qFormat/>
    <w:rsid w:val="00602FC6"/>
    <w:rPr>
      <w:rFonts w:ascii="Century Gothic" w:hAnsi="Century Gothic"/>
      <w:kern w:val="0"/>
      <w:sz w:val="2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700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7008"/>
    <w:rPr>
      <w:rFonts w:eastAsiaTheme="majorEastAsia" w:cstheme="majorBidi"/>
      <w:color w:val="0F4761" w:themeColor="accent1" w:themeShade="BF"/>
      <w:kern w:val="0"/>
      <w:sz w:val="28"/>
      <w:szCs w:val="28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7008"/>
    <w:rPr>
      <w:rFonts w:eastAsiaTheme="majorEastAsia" w:cstheme="majorBidi"/>
      <w:i/>
      <w:iCs/>
      <w:color w:val="0F4761" w:themeColor="accent1" w:themeShade="BF"/>
      <w:kern w:val="0"/>
      <w:sz w:val="20"/>
      <w:szCs w:val="20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7008"/>
    <w:rPr>
      <w:rFonts w:eastAsiaTheme="majorEastAsia" w:cstheme="majorBidi"/>
      <w:color w:val="0F4761" w:themeColor="accent1" w:themeShade="BF"/>
      <w:kern w:val="0"/>
      <w:sz w:val="20"/>
      <w:szCs w:val="20"/>
      <w:lang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7008"/>
    <w:rPr>
      <w:rFonts w:eastAsiaTheme="majorEastAsia" w:cstheme="majorBidi"/>
      <w:i/>
      <w:iCs/>
      <w:color w:val="595959" w:themeColor="text1" w:themeTint="A6"/>
      <w:kern w:val="0"/>
      <w:sz w:val="20"/>
      <w:szCs w:val="20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7008"/>
    <w:rPr>
      <w:rFonts w:eastAsiaTheme="majorEastAsia" w:cstheme="majorBidi"/>
      <w:color w:val="595959" w:themeColor="text1" w:themeTint="A6"/>
      <w:kern w:val="0"/>
      <w:sz w:val="20"/>
      <w:szCs w:val="20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7008"/>
    <w:rPr>
      <w:rFonts w:eastAsiaTheme="majorEastAsia" w:cstheme="majorBidi"/>
      <w:i/>
      <w:iCs/>
      <w:color w:val="272727" w:themeColor="text1" w:themeTint="D8"/>
      <w:kern w:val="0"/>
      <w:sz w:val="20"/>
      <w:szCs w:val="20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7008"/>
    <w:rPr>
      <w:rFonts w:eastAsiaTheme="majorEastAsia" w:cstheme="majorBidi"/>
      <w:color w:val="272727" w:themeColor="text1" w:themeTint="D8"/>
      <w:kern w:val="0"/>
      <w:sz w:val="20"/>
      <w:szCs w:val="20"/>
      <w:lang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1C7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1C7008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700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7008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1C7008"/>
    <w:pPr>
      <w:spacing w:before="160" w:line="240" w:lineRule="auto"/>
      <w:jc w:val="center"/>
    </w:pPr>
    <w:rPr>
      <w:rFonts w:ascii="Avenir Book" w:eastAsia="Times New Roman" w:hAnsi="Avenir Book" w:cs="Complex"/>
      <w:i/>
      <w:iCs/>
      <w:color w:val="404040" w:themeColor="text1" w:themeTint="BF"/>
      <w:sz w:val="20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1C7008"/>
    <w:rPr>
      <w:rFonts w:ascii="Avenir Book" w:hAnsi="Avenir Book" w:cs="Complex"/>
      <w:i/>
      <w:iCs/>
      <w:color w:val="404040" w:themeColor="text1" w:themeTint="BF"/>
      <w:kern w:val="0"/>
      <w:sz w:val="20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1C7008"/>
    <w:pPr>
      <w:spacing w:after="0" w:line="240" w:lineRule="auto"/>
      <w:ind w:left="720"/>
      <w:contextualSpacing/>
    </w:pPr>
    <w:rPr>
      <w:rFonts w:ascii="Avenir Book" w:eastAsia="Times New Roman" w:hAnsi="Avenir Book" w:cs="Complex"/>
      <w:color w:val="333333"/>
      <w:sz w:val="20"/>
      <w:szCs w:val="20"/>
      <w:lang w:eastAsia="de-DE"/>
    </w:rPr>
  </w:style>
  <w:style w:type="character" w:styleId="IntensiveHervorhebung">
    <w:name w:val="Intense Emphasis"/>
    <w:basedOn w:val="Absatz-Standardschriftart"/>
    <w:uiPriority w:val="21"/>
    <w:qFormat/>
    <w:rsid w:val="001C70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7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Avenir Book" w:eastAsia="Times New Roman" w:hAnsi="Avenir Book" w:cs="Complex"/>
      <w:i/>
      <w:iCs/>
      <w:color w:val="0F4761" w:themeColor="accent1" w:themeShade="BF"/>
      <w:sz w:val="20"/>
      <w:szCs w:val="20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7008"/>
    <w:rPr>
      <w:rFonts w:ascii="Avenir Book" w:hAnsi="Avenir Book" w:cs="Complex"/>
      <w:i/>
      <w:iCs/>
      <w:color w:val="0F4761" w:themeColor="accent1" w:themeShade="BF"/>
      <w:kern w:val="0"/>
      <w:sz w:val="20"/>
      <w:szCs w:val="20"/>
      <w:lang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1C7008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1C7008"/>
    <w:pPr>
      <w:tabs>
        <w:tab w:val="center" w:pos="4536"/>
        <w:tab w:val="right" w:pos="9072"/>
      </w:tabs>
      <w:spacing w:after="0" w:line="240" w:lineRule="auto"/>
    </w:pPr>
    <w:rPr>
      <w:rFonts w:ascii="Avenir Book" w:eastAsia="Times New Roman" w:hAnsi="Avenir Book" w:cs="Complex"/>
      <w:color w:val="333333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C7008"/>
    <w:rPr>
      <w:rFonts w:ascii="Avenir Book" w:hAnsi="Avenir Book" w:cs="Complex"/>
      <w:color w:val="333333"/>
      <w:kern w:val="0"/>
      <w:sz w:val="20"/>
      <w:szCs w:val="2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676BAE"/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76B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chmette@tgz-jl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il@benjaminotto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GZ\LAG%20CLH\Vordrucke\Briefkopf%20LA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LAG</Template>
  <TotalTime>0</TotalTime>
  <Pages>3</Pages>
  <Words>394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Schmette</dc:creator>
  <cp:keywords/>
  <dc:description/>
  <cp:lastModifiedBy>Thomas Schmette</cp:lastModifiedBy>
  <cp:revision>1</cp:revision>
  <dcterms:created xsi:type="dcterms:W3CDTF">2025-01-29T10:16:00Z</dcterms:created>
  <dcterms:modified xsi:type="dcterms:W3CDTF">2025-01-29T10:22:00Z</dcterms:modified>
</cp:coreProperties>
</file>