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179E" w14:textId="77777777" w:rsidR="006E1D2F" w:rsidRDefault="006E1D2F" w:rsidP="001C7008">
      <w:pPr>
        <w:spacing w:line="276" w:lineRule="auto"/>
      </w:pPr>
    </w:p>
    <w:p w14:paraId="1BADCA3A" w14:textId="77777777" w:rsidR="00195C89" w:rsidRDefault="00195C89" w:rsidP="001C7008">
      <w:pPr>
        <w:spacing w:line="276" w:lineRule="auto"/>
      </w:pPr>
    </w:p>
    <w:p w14:paraId="6494DF97" w14:textId="77777777" w:rsidR="00195C89" w:rsidRPr="00DE3B3A" w:rsidRDefault="00195C89" w:rsidP="00195C89">
      <w:pPr>
        <w:spacing w:line="240" w:lineRule="auto"/>
        <w:rPr>
          <w:b/>
          <w:bCs/>
          <w:sz w:val="28"/>
          <w:szCs w:val="28"/>
        </w:rPr>
      </w:pPr>
      <w:r w:rsidRPr="00DE3B3A">
        <w:rPr>
          <w:b/>
          <w:bCs/>
          <w:sz w:val="28"/>
          <w:szCs w:val="28"/>
        </w:rPr>
        <w:t>Anlage zum Projektdatenblatt - Erklärung zur Datenerhebung</w:t>
      </w:r>
    </w:p>
    <w:p w14:paraId="3E529167" w14:textId="77777777" w:rsidR="00195C89" w:rsidRDefault="00195C89" w:rsidP="00195C89">
      <w:pPr>
        <w:spacing w:line="240" w:lineRule="auto"/>
      </w:pPr>
    </w:p>
    <w:p w14:paraId="00A0E554" w14:textId="77777777" w:rsidR="00195C89" w:rsidRDefault="00195C89" w:rsidP="00195C89">
      <w:pPr>
        <w:spacing w:line="240" w:lineRule="auto"/>
      </w:pPr>
      <w:r>
        <w:t xml:space="preserve">Hiermit erkläre ich,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26"/>
      </w:tblGrid>
      <w:tr w:rsidR="00195C89" w14:paraId="27CB9367" w14:textId="77777777" w:rsidTr="00996409">
        <w:tc>
          <w:tcPr>
            <w:tcW w:w="4531" w:type="dxa"/>
          </w:tcPr>
          <w:p w14:paraId="378A70E0" w14:textId="77777777" w:rsidR="00195C89" w:rsidRDefault="00195C89" w:rsidP="00996409">
            <w:r>
              <w:t>Name</w:t>
            </w:r>
          </w:p>
          <w:p w14:paraId="55192568" w14:textId="77777777" w:rsidR="00195C89" w:rsidRDefault="00195C89" w:rsidP="00996409"/>
        </w:tc>
        <w:tc>
          <w:tcPr>
            <w:tcW w:w="4531" w:type="dxa"/>
          </w:tcPr>
          <w:p w14:paraId="40BCD887" w14:textId="77777777" w:rsidR="00195C89" w:rsidRDefault="00195C89" w:rsidP="00996409"/>
        </w:tc>
      </w:tr>
      <w:tr w:rsidR="00195C89" w14:paraId="011A7250" w14:textId="77777777" w:rsidTr="00996409">
        <w:tc>
          <w:tcPr>
            <w:tcW w:w="4531" w:type="dxa"/>
          </w:tcPr>
          <w:p w14:paraId="47E2A086" w14:textId="77777777" w:rsidR="00195C89" w:rsidRDefault="00195C89" w:rsidP="00996409">
            <w:r>
              <w:t>Vorname</w:t>
            </w:r>
          </w:p>
          <w:p w14:paraId="5C3500CE" w14:textId="77777777" w:rsidR="00195C89" w:rsidRDefault="00195C89" w:rsidP="00996409"/>
        </w:tc>
        <w:tc>
          <w:tcPr>
            <w:tcW w:w="4531" w:type="dxa"/>
          </w:tcPr>
          <w:p w14:paraId="786CCDA7" w14:textId="77777777" w:rsidR="00195C89" w:rsidRDefault="00195C89" w:rsidP="00996409"/>
        </w:tc>
      </w:tr>
      <w:tr w:rsidR="00195C89" w14:paraId="5C647375" w14:textId="77777777" w:rsidTr="00996409">
        <w:tc>
          <w:tcPr>
            <w:tcW w:w="4531" w:type="dxa"/>
          </w:tcPr>
          <w:p w14:paraId="6EA0173D" w14:textId="77777777" w:rsidR="00195C89" w:rsidRDefault="00195C89" w:rsidP="00996409">
            <w:r>
              <w:t xml:space="preserve">Institution/Unternehmen/Einrichtung </w:t>
            </w:r>
          </w:p>
          <w:p w14:paraId="0EA87780" w14:textId="77777777" w:rsidR="00195C89" w:rsidRDefault="00195C89" w:rsidP="00996409"/>
        </w:tc>
        <w:tc>
          <w:tcPr>
            <w:tcW w:w="4531" w:type="dxa"/>
          </w:tcPr>
          <w:p w14:paraId="6FFD1D93" w14:textId="77777777" w:rsidR="00195C89" w:rsidRDefault="00195C89" w:rsidP="00996409"/>
        </w:tc>
      </w:tr>
      <w:tr w:rsidR="00195C89" w14:paraId="61AE182E" w14:textId="77777777" w:rsidTr="00996409">
        <w:tc>
          <w:tcPr>
            <w:tcW w:w="4531" w:type="dxa"/>
          </w:tcPr>
          <w:p w14:paraId="14AE2E71" w14:textId="77777777" w:rsidR="00195C89" w:rsidRDefault="00195C89" w:rsidP="00996409">
            <w:r>
              <w:t xml:space="preserve">E-Mail-Adresse </w:t>
            </w:r>
          </w:p>
          <w:p w14:paraId="79385DD8" w14:textId="77777777" w:rsidR="00195C89" w:rsidRDefault="00195C89" w:rsidP="00996409"/>
        </w:tc>
        <w:tc>
          <w:tcPr>
            <w:tcW w:w="4531" w:type="dxa"/>
          </w:tcPr>
          <w:p w14:paraId="02751B89" w14:textId="77777777" w:rsidR="00195C89" w:rsidRDefault="00195C89" w:rsidP="00996409"/>
        </w:tc>
      </w:tr>
      <w:tr w:rsidR="00195C89" w14:paraId="443D3BF1" w14:textId="77777777" w:rsidTr="00996409">
        <w:tc>
          <w:tcPr>
            <w:tcW w:w="4531" w:type="dxa"/>
          </w:tcPr>
          <w:p w14:paraId="6EE28C81" w14:textId="77777777" w:rsidR="00195C89" w:rsidRDefault="00195C89" w:rsidP="00996409">
            <w:r>
              <w:t>Telefonnummer</w:t>
            </w:r>
          </w:p>
          <w:p w14:paraId="04352202" w14:textId="77777777" w:rsidR="00195C89" w:rsidRDefault="00195C89" w:rsidP="00996409"/>
        </w:tc>
        <w:tc>
          <w:tcPr>
            <w:tcW w:w="4531" w:type="dxa"/>
          </w:tcPr>
          <w:p w14:paraId="056664FF" w14:textId="77777777" w:rsidR="00195C89" w:rsidRDefault="00195C89" w:rsidP="00996409"/>
        </w:tc>
      </w:tr>
    </w:tbl>
    <w:p w14:paraId="7C3153F4" w14:textId="77777777" w:rsidR="00195C89" w:rsidRDefault="00195C89" w:rsidP="00195C89">
      <w:pPr>
        <w:spacing w:line="240" w:lineRule="auto"/>
      </w:pPr>
    </w:p>
    <w:p w14:paraId="0B6EBBD1" w14:textId="77777777" w:rsidR="00195C89" w:rsidRDefault="00195C89" w:rsidP="00195C89">
      <w:pPr>
        <w:spacing w:line="240" w:lineRule="auto"/>
      </w:pPr>
      <w:proofErr w:type="spellStart"/>
      <w:r>
        <w:t>daß</w:t>
      </w:r>
      <w:proofErr w:type="spellEnd"/>
      <w:r>
        <w:t xml:space="preserve"> die </w:t>
      </w:r>
      <w:bookmarkStart w:id="0" w:name="_Hlk160179965"/>
      <w:r>
        <w:t xml:space="preserve">Lokale Aktionsgruppe </w:t>
      </w:r>
      <w:r w:rsidRPr="0031321E">
        <w:rPr>
          <w:rFonts w:ascii="Arial" w:hAnsi="Arial" w:cs="Arial"/>
          <w:bCs/>
        </w:rPr>
        <w:t>Colbitz-Letzlinger Heide e.V.</w:t>
      </w:r>
      <w:r>
        <w:rPr>
          <w:rFonts w:ascii="Arial" w:hAnsi="Arial" w:cs="Arial"/>
          <w:b/>
        </w:rPr>
        <w:t xml:space="preserve"> </w:t>
      </w:r>
      <w:bookmarkEnd w:id="0"/>
      <w:r>
        <w:t xml:space="preserve">und ihr LAG-Management meine mit  dieser Erklärung angegebenen personenbezogenen Daten (bitte oben entsprechend eintragen!) im Rahmen der Informationsweitergabe zu den LEADER-Aktivitäten in der Lokale Aktionsgruppe </w:t>
      </w:r>
      <w:r w:rsidRPr="0031321E">
        <w:rPr>
          <w:rFonts w:ascii="Arial" w:hAnsi="Arial" w:cs="Arial"/>
          <w:bCs/>
        </w:rPr>
        <w:t>Colbitz-Letzlinger Heide e.V.</w:t>
      </w:r>
      <w:r>
        <w:rPr>
          <w:rFonts w:ascii="Arial" w:hAnsi="Arial" w:cs="Arial"/>
          <w:b/>
        </w:rPr>
        <w:t xml:space="preserve"> </w:t>
      </w:r>
      <w:r>
        <w:t xml:space="preserve">(d.h. Förderaufrufe, Veranstaltungshinweise, Informationen zum LEADER-Prozess) sowie im Rahmen der Prüfung und/oder Bearbeitung von Anträgen auf LEADER-Förderung sowie den dann im Antrag gemachten Angaben verwenden darf. </w:t>
      </w:r>
    </w:p>
    <w:p w14:paraId="3228044A" w14:textId="77777777" w:rsidR="00195C89" w:rsidRDefault="00195C89" w:rsidP="00195C89">
      <w:pPr>
        <w:spacing w:line="240" w:lineRule="auto"/>
      </w:pPr>
      <w:r>
        <w:t xml:space="preserve">HINWEIS: Die Einwilligung ist freiwillig und kann jederzeit, auch für einzelne personenbezogene Daten, mit Wirkung für die Zukunft widerrufen werden. </w:t>
      </w:r>
    </w:p>
    <w:p w14:paraId="443949AC" w14:textId="77777777" w:rsidR="00195C89" w:rsidRDefault="00195C89" w:rsidP="00195C89">
      <w:pPr>
        <w:spacing w:line="240" w:lineRule="auto"/>
      </w:pPr>
    </w:p>
    <w:p w14:paraId="64CC2D90" w14:textId="77777777" w:rsidR="00195C89" w:rsidRDefault="00195C89" w:rsidP="00195C89">
      <w:pPr>
        <w:spacing w:line="240" w:lineRule="auto"/>
      </w:pPr>
    </w:p>
    <w:p w14:paraId="07FCE49A" w14:textId="77777777" w:rsidR="00195C89" w:rsidRDefault="00195C89" w:rsidP="00195C89">
      <w:pPr>
        <w:spacing w:line="240" w:lineRule="auto"/>
      </w:pPr>
      <w:r>
        <w:t>…………………………………………..                                                                                           …………………………...</w:t>
      </w:r>
    </w:p>
    <w:p w14:paraId="0BDAA205" w14:textId="77777777" w:rsidR="00195C89" w:rsidRDefault="00195C89" w:rsidP="00195C89">
      <w:pPr>
        <w:spacing w:line="240" w:lineRule="auto"/>
      </w:pPr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5ED334D7" w14:textId="77777777" w:rsidR="00195C89" w:rsidRDefault="00195C89" w:rsidP="001C7008">
      <w:pPr>
        <w:spacing w:line="276" w:lineRule="auto"/>
      </w:pPr>
    </w:p>
    <w:sectPr w:rsidR="00195C89" w:rsidSect="001C7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57" w:right="1417" w:bottom="1134" w:left="1417" w:header="708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51D6" w14:textId="77777777" w:rsidR="00195C89" w:rsidRDefault="00195C89" w:rsidP="001C7008">
      <w:r>
        <w:separator/>
      </w:r>
    </w:p>
  </w:endnote>
  <w:endnote w:type="continuationSeparator" w:id="0">
    <w:p w14:paraId="51C4632D" w14:textId="77777777" w:rsidR="00195C89" w:rsidRDefault="00195C89" w:rsidP="001C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plex">
    <w:altName w:val="Times New Roman"/>
    <w:charset w:val="00"/>
    <w:family w:val="auto"/>
    <w:pitch w:val="variable"/>
    <w:sig w:usb0="20002A87" w:usb1="00001800" w:usb2="00000000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Rajdhani">
    <w:charset w:val="4D"/>
    <w:family w:val="auto"/>
    <w:pitch w:val="variable"/>
    <w:sig w:usb0="00008007" w:usb1="00000000" w:usb2="00000000" w:usb3="00000000" w:csb0="00000093" w:csb1="00000000"/>
  </w:font>
  <w:font w:name="Times New Roman (Textkörper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45CC" w14:textId="77777777" w:rsidR="001C7008" w:rsidRDefault="001C70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1B59" w14:textId="77777777" w:rsidR="001C7008" w:rsidRDefault="001C70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E200" w14:textId="77777777" w:rsidR="001C7008" w:rsidRDefault="001C70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CD80" w14:textId="77777777" w:rsidR="00195C89" w:rsidRDefault="00195C89" w:rsidP="001C7008">
      <w:r>
        <w:separator/>
      </w:r>
    </w:p>
  </w:footnote>
  <w:footnote w:type="continuationSeparator" w:id="0">
    <w:p w14:paraId="7B6EF283" w14:textId="77777777" w:rsidR="00195C89" w:rsidRDefault="00195C89" w:rsidP="001C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D3E9" w14:textId="77777777" w:rsidR="001C7008" w:rsidRDefault="001C70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BADB" w14:textId="77777777" w:rsidR="001C7008" w:rsidRDefault="001C7008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1" layoutInCell="1" allowOverlap="1" wp14:anchorId="7A409B71" wp14:editId="1B9839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280" cy="10705465"/>
          <wp:effectExtent l="0" t="0" r="0" b="635"/>
          <wp:wrapNone/>
          <wp:docPr id="11143101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31016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0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85EE" w14:textId="77777777" w:rsidR="001C7008" w:rsidRDefault="001C70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1DB6"/>
    <w:multiLevelType w:val="multilevel"/>
    <w:tmpl w:val="CF4C50EE"/>
    <w:lvl w:ilvl="0">
      <w:start w:val="1"/>
      <w:numFmt w:val="bullet"/>
      <w:pStyle w:val="StandardKlosedruc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437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89"/>
    <w:rsid w:val="000162E5"/>
    <w:rsid w:val="000826ED"/>
    <w:rsid w:val="000A4407"/>
    <w:rsid w:val="0016424D"/>
    <w:rsid w:val="00195C89"/>
    <w:rsid w:val="001C7008"/>
    <w:rsid w:val="00281113"/>
    <w:rsid w:val="00301724"/>
    <w:rsid w:val="003928C8"/>
    <w:rsid w:val="003A3AB6"/>
    <w:rsid w:val="00402C1E"/>
    <w:rsid w:val="004B3CCB"/>
    <w:rsid w:val="00602FC6"/>
    <w:rsid w:val="0063089C"/>
    <w:rsid w:val="006E1D2F"/>
    <w:rsid w:val="00774053"/>
    <w:rsid w:val="00792ACD"/>
    <w:rsid w:val="00895178"/>
    <w:rsid w:val="008C35C0"/>
    <w:rsid w:val="009D47C2"/>
    <w:rsid w:val="009E0052"/>
    <w:rsid w:val="00A12E9E"/>
    <w:rsid w:val="00AA3032"/>
    <w:rsid w:val="00B54D8A"/>
    <w:rsid w:val="00B8066C"/>
    <w:rsid w:val="00B94C94"/>
    <w:rsid w:val="00C357E6"/>
    <w:rsid w:val="00CD29A2"/>
    <w:rsid w:val="00D5478D"/>
    <w:rsid w:val="00DB7EE1"/>
    <w:rsid w:val="00E25FC6"/>
    <w:rsid w:val="00E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14D20"/>
  <w15:chartTrackingRefBased/>
  <w15:docId w15:val="{76FBF762-6680-4535-81D1-B4A882A8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5C89"/>
    <w:pPr>
      <w:spacing w:after="160"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172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700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700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700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700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700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700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700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700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FlietextRWD">
    <w:name w:val="Standard Fließtext RWD"/>
    <w:qFormat/>
    <w:rsid w:val="003A3AB6"/>
    <w:p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customStyle="1" w:styleId="SchwacheHervorhebungRWD">
    <w:name w:val="Schwache Hervorhebung RWD"/>
    <w:basedOn w:val="StandardFlietextRWD"/>
    <w:qFormat/>
    <w:rsid w:val="003A3AB6"/>
    <w:rPr>
      <w:i/>
    </w:rPr>
  </w:style>
  <w:style w:type="paragraph" w:customStyle="1" w:styleId="Titel2RWD">
    <w:name w:val="Titel 2 RWD"/>
    <w:basedOn w:val="TitelRWD"/>
    <w:next w:val="StandardFlietextRWD"/>
    <w:qFormat/>
    <w:rsid w:val="003A3AB6"/>
    <w:rPr>
      <w:sz w:val="32"/>
    </w:rPr>
  </w:style>
  <w:style w:type="paragraph" w:customStyle="1" w:styleId="TitelRWD">
    <w:name w:val="Titel RWD"/>
    <w:basedOn w:val="StandardFlietextRWD"/>
    <w:next w:val="StandardFlietextRWD"/>
    <w:qFormat/>
    <w:rsid w:val="003A3AB6"/>
    <w:rPr>
      <w:sz w:val="40"/>
    </w:rPr>
  </w:style>
  <w:style w:type="paragraph" w:customStyle="1" w:styleId="StandardFlietextohneLeerraum">
    <w:name w:val="Standard Fließtext ohne Leerraum"/>
    <w:basedOn w:val="StandardFlietextRWD"/>
    <w:qFormat/>
    <w:rsid w:val="003A3AB6"/>
  </w:style>
  <w:style w:type="paragraph" w:customStyle="1" w:styleId="KopfzeileRWD">
    <w:name w:val="Kopfzeile RWD"/>
    <w:basedOn w:val="Kopfzeile"/>
    <w:qFormat/>
    <w:rsid w:val="003A3AB6"/>
    <w:rPr>
      <w:rFonts w:ascii="Arial" w:hAnsi="Arial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3A3AB6"/>
    <w:pPr>
      <w:tabs>
        <w:tab w:val="center" w:pos="4536"/>
        <w:tab w:val="right" w:pos="9072"/>
      </w:tabs>
      <w:spacing w:after="0" w:line="240" w:lineRule="auto"/>
    </w:pPr>
    <w:rPr>
      <w:rFonts w:ascii="Avenir Book" w:eastAsia="Times New Roman" w:hAnsi="Avenir Book" w:cs="Complex"/>
      <w:color w:val="333333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A3AB6"/>
  </w:style>
  <w:style w:type="paragraph" w:customStyle="1" w:styleId="KopfzeileFuzeileRWD">
    <w:name w:val="Kopfzeile/Fußzeile  RWD"/>
    <w:basedOn w:val="Kopfzeile"/>
    <w:qFormat/>
    <w:rsid w:val="003A3AB6"/>
    <w:rPr>
      <w:rFonts w:ascii="Arial" w:hAnsi="Arial"/>
      <w:sz w:val="16"/>
    </w:rPr>
  </w:style>
  <w:style w:type="paragraph" w:customStyle="1" w:styleId="StandardKlosedruck">
    <w:name w:val="Standard Klosedruck"/>
    <w:basedOn w:val="Standard"/>
    <w:next w:val="Abbildungsverzeichnis"/>
    <w:qFormat/>
    <w:rsid w:val="000162E5"/>
    <w:pPr>
      <w:framePr w:hSpace="141" w:wrap="around" w:vAnchor="text" w:hAnchor="page" w:x="1306" w:y="93"/>
      <w:widowControl w:val="0"/>
      <w:numPr>
        <w:numId w:val="1"/>
      </w:numPr>
      <w:autoSpaceDE w:val="0"/>
      <w:autoSpaceDN w:val="0"/>
      <w:adjustRightInd w:val="0"/>
      <w:spacing w:before="120" w:after="120" w:line="225" w:lineRule="atLeast"/>
    </w:pPr>
    <w:rPr>
      <w:rFonts w:ascii="Avenir Book" w:eastAsiaTheme="minorEastAsia" w:hAnsi="Avenir Book" w:cs="Gill Sans Light"/>
      <w:color w:val="333333"/>
      <w:sz w:val="20"/>
      <w:szCs w:val="20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162E5"/>
    <w:pPr>
      <w:spacing w:after="0" w:line="240" w:lineRule="auto"/>
    </w:pPr>
    <w:rPr>
      <w:rFonts w:ascii="Avenir Book" w:eastAsia="Times New Roman" w:hAnsi="Avenir Book" w:cs="Complex"/>
      <w:color w:val="333333"/>
      <w:sz w:val="20"/>
      <w:szCs w:val="20"/>
      <w:lang w:eastAsia="de-DE"/>
    </w:rPr>
  </w:style>
  <w:style w:type="paragraph" w:customStyle="1" w:styleId="Klosedruck">
    <w:name w:val="Klosedruck"/>
    <w:link w:val="KlosedruckZchn"/>
    <w:qFormat/>
    <w:rsid w:val="000162E5"/>
    <w:pPr>
      <w:framePr w:hSpace="141" w:wrap="around" w:vAnchor="text" w:hAnchor="page" w:x="1306" w:y="93"/>
      <w:widowControl w:val="0"/>
      <w:autoSpaceDE w:val="0"/>
      <w:autoSpaceDN w:val="0"/>
      <w:adjustRightInd w:val="0"/>
      <w:spacing w:line="225" w:lineRule="atLeast"/>
    </w:pPr>
    <w:rPr>
      <w:rFonts w:ascii="Avenir Book" w:eastAsiaTheme="minorEastAsia" w:hAnsi="Avenir Book" w:cs="Gill Sans Light"/>
      <w:color w:val="000000" w:themeColor="text1"/>
      <w:sz w:val="18"/>
    </w:rPr>
  </w:style>
  <w:style w:type="character" w:customStyle="1" w:styleId="KlosedruckZchn">
    <w:name w:val="Klosedruck Zchn"/>
    <w:basedOn w:val="Absatz-Standardschriftart"/>
    <w:link w:val="Klosedruck"/>
    <w:rsid w:val="000162E5"/>
    <w:rPr>
      <w:rFonts w:ascii="Avenir Book" w:eastAsiaTheme="minorEastAsia" w:hAnsi="Avenir Book" w:cs="Gill Sans Light"/>
      <w:color w:val="000000" w:themeColor="text1"/>
      <w:sz w:val="18"/>
    </w:rPr>
  </w:style>
  <w:style w:type="paragraph" w:customStyle="1" w:styleId="AugurzkiFlietext">
    <w:name w:val="Augurzki Fließtext"/>
    <w:qFormat/>
    <w:rsid w:val="00DB7EE1"/>
    <w:pPr>
      <w:spacing w:before="120" w:after="120" w:line="288" w:lineRule="auto"/>
    </w:pPr>
    <w:rPr>
      <w:rFonts w:ascii="Gill Sans Light" w:hAnsi="Gill Sans Light" w:cs="Gill Sans Light"/>
      <w:sz w:val="20"/>
    </w:rPr>
  </w:style>
  <w:style w:type="paragraph" w:customStyle="1" w:styleId="AugurzkiFlietexthervorgehoben">
    <w:name w:val="Augurzki Fließtext hervorgehoben"/>
    <w:basedOn w:val="AugurzkiFlietext"/>
    <w:qFormat/>
    <w:rsid w:val="00DB7EE1"/>
    <w:rPr>
      <w:rFonts w:ascii="Gill Sans" w:hAnsi="Gill Sans"/>
    </w:rPr>
  </w:style>
  <w:style w:type="paragraph" w:customStyle="1" w:styleId="AugurzkiH1">
    <w:name w:val="Augurzki H1"/>
    <w:basedOn w:val="AugurzkiFlietext"/>
    <w:next w:val="AugurzkiFlietext"/>
    <w:qFormat/>
    <w:rsid w:val="00DB7EE1"/>
    <w:rPr>
      <w:sz w:val="36"/>
    </w:rPr>
  </w:style>
  <w:style w:type="paragraph" w:customStyle="1" w:styleId="AugurzkiH2">
    <w:name w:val="Augurzki H2"/>
    <w:basedOn w:val="AugurzkiH1"/>
    <w:next w:val="AugurzkiFlietext"/>
    <w:qFormat/>
    <w:rsid w:val="00DB7EE1"/>
    <w:rPr>
      <w:sz w:val="32"/>
    </w:rPr>
  </w:style>
  <w:style w:type="paragraph" w:customStyle="1" w:styleId="AugurzkiH3">
    <w:name w:val="Augurzki H3"/>
    <w:basedOn w:val="AugurzkiH1"/>
    <w:next w:val="AugurzkiFlietext"/>
    <w:qFormat/>
    <w:rsid w:val="00DB7EE1"/>
    <w:rPr>
      <w:sz w:val="28"/>
    </w:rPr>
  </w:style>
  <w:style w:type="paragraph" w:customStyle="1" w:styleId="AugurzkiH4">
    <w:name w:val="Augurzki H4"/>
    <w:basedOn w:val="AugurzkiH1"/>
    <w:next w:val="AugurzkiFlietext"/>
    <w:qFormat/>
    <w:rsid w:val="00DB7EE1"/>
    <w:rPr>
      <w:rFonts w:ascii="Gill Sans" w:hAnsi="Gill Sans"/>
      <w:sz w:val="24"/>
    </w:rPr>
  </w:style>
  <w:style w:type="paragraph" w:customStyle="1" w:styleId="Augurzkiklein">
    <w:name w:val="Augurzki klein"/>
    <w:basedOn w:val="AugurzkiFlietext"/>
    <w:qFormat/>
    <w:rsid w:val="00DB7EE1"/>
    <w:rPr>
      <w:sz w:val="16"/>
    </w:rPr>
  </w:style>
  <w:style w:type="paragraph" w:customStyle="1" w:styleId="StandardNFK">
    <w:name w:val="Standard NFK"/>
    <w:qFormat/>
    <w:rsid w:val="00CD29A2"/>
    <w:pPr>
      <w:spacing w:line="288" w:lineRule="auto"/>
    </w:pPr>
    <w:rPr>
      <w:rFonts w:ascii="Rajdhani" w:hAnsi="Rajdhani"/>
      <w:sz w:val="20"/>
    </w:rPr>
  </w:style>
  <w:style w:type="paragraph" w:customStyle="1" w:styleId="StandardkleinNFK">
    <w:name w:val="Standard klein NFK"/>
    <w:basedOn w:val="StandardNFK"/>
    <w:qFormat/>
    <w:rsid w:val="00CD29A2"/>
    <w:rPr>
      <w:sz w:val="16"/>
    </w:rPr>
  </w:style>
  <w:style w:type="paragraph" w:customStyle="1" w:styleId="StandardSywottek">
    <w:name w:val="Standard Sywottek"/>
    <w:basedOn w:val="Standard"/>
    <w:qFormat/>
    <w:rsid w:val="000A4407"/>
    <w:pPr>
      <w:snapToGrid w:val="0"/>
      <w:spacing w:after="120" w:line="312" w:lineRule="auto"/>
      <w:contextualSpacing/>
    </w:pPr>
    <w:rPr>
      <w:rFonts w:asciiTheme="majorHAnsi" w:eastAsia="Times New Roman" w:hAnsiTheme="majorHAnsi" w:cs="Complex"/>
      <w:color w:val="000000" w:themeColor="text1"/>
      <w:sz w:val="20"/>
      <w:szCs w:val="20"/>
      <w:lang w:eastAsia="de-DE"/>
    </w:rPr>
  </w:style>
  <w:style w:type="paragraph" w:customStyle="1" w:styleId="Sywottekberschrifth1">
    <w:name w:val="Sywottek Überschrift h1"/>
    <w:basedOn w:val="StandardSywottek"/>
    <w:next w:val="StandardSywottek"/>
    <w:qFormat/>
    <w:rsid w:val="000A4407"/>
    <w:rPr>
      <w:rFonts w:asciiTheme="minorHAnsi" w:hAnsiTheme="minorHAnsi" w:cs="Times New Roman (Textkörper CS)"/>
      <w:color w:val="50816F"/>
      <w:sz w:val="36"/>
    </w:rPr>
  </w:style>
  <w:style w:type="paragraph" w:customStyle="1" w:styleId="StandardIMA">
    <w:name w:val="Standard IMA"/>
    <w:basedOn w:val="Standard"/>
    <w:autoRedefine/>
    <w:qFormat/>
    <w:rsid w:val="004B3CCB"/>
    <w:pPr>
      <w:tabs>
        <w:tab w:val="left" w:pos="6804"/>
      </w:tabs>
      <w:spacing w:after="0" w:line="240" w:lineRule="auto"/>
    </w:pPr>
    <w:rPr>
      <w:rFonts w:ascii="Prompt Light" w:eastAsia="Times New Roman" w:hAnsi="Prompt Light" w:cs="Prompt Light"/>
      <w:color w:val="333333"/>
      <w:sz w:val="20"/>
      <w:szCs w:val="20"/>
      <w:lang w:eastAsia="de-DE"/>
    </w:rPr>
  </w:style>
  <w:style w:type="paragraph" w:customStyle="1" w:styleId="Formatvorlage2">
    <w:name w:val="Formatvorlage2"/>
    <w:basedOn w:val="StandardIMA"/>
    <w:qFormat/>
    <w:rsid w:val="004B3CCB"/>
    <w:rPr>
      <w:sz w:val="15"/>
    </w:rPr>
  </w:style>
  <w:style w:type="paragraph" w:customStyle="1" w:styleId="IMAKlein">
    <w:name w:val="IMA Klein"/>
    <w:basedOn w:val="StandardIMA"/>
    <w:autoRedefine/>
    <w:qFormat/>
    <w:rsid w:val="004B3CCB"/>
    <w:rPr>
      <w:sz w:val="16"/>
    </w:rPr>
  </w:style>
  <w:style w:type="paragraph" w:customStyle="1" w:styleId="StandardIMAKlein">
    <w:name w:val="Standard IMA Klein"/>
    <w:basedOn w:val="StandardIMA"/>
    <w:next w:val="StandardIMA"/>
    <w:autoRedefine/>
    <w:qFormat/>
    <w:rsid w:val="004B3CCB"/>
    <w:rPr>
      <w:sz w:val="16"/>
      <w:u w:val="single"/>
    </w:rPr>
  </w:style>
  <w:style w:type="paragraph" w:customStyle="1" w:styleId="NowatiusStandard">
    <w:name w:val="Nowatius Standard"/>
    <w:basedOn w:val="Standard"/>
    <w:qFormat/>
    <w:rsid w:val="00301724"/>
    <w:pPr>
      <w:spacing w:after="0" w:line="240" w:lineRule="auto"/>
    </w:pPr>
    <w:rPr>
      <w:rFonts w:eastAsia="Times New Roman" w:cstheme="minorHAnsi"/>
      <w:color w:val="333333"/>
      <w:sz w:val="20"/>
      <w:szCs w:val="20"/>
      <w:lang w:eastAsia="de-DE"/>
    </w:rPr>
  </w:style>
  <w:style w:type="paragraph" w:customStyle="1" w:styleId="Nowatiusberschrift1">
    <w:name w:val="Nowatius Überschrift 1"/>
    <w:basedOn w:val="berschrift1"/>
    <w:next w:val="NowatiusStandard"/>
    <w:qFormat/>
    <w:rsid w:val="00301724"/>
    <w:rPr>
      <w:color w:val="16419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72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customStyle="1" w:styleId="StandardTGZ">
    <w:name w:val="Standard TGZ"/>
    <w:basedOn w:val="KeinLeerraum"/>
    <w:qFormat/>
    <w:rsid w:val="00602FC6"/>
    <w:pPr>
      <w:spacing w:line="276" w:lineRule="auto"/>
    </w:pPr>
    <w:rPr>
      <w:rFonts w:ascii="Calibri" w:hAnsi="Calibri" w:cs="Calibri"/>
    </w:rPr>
  </w:style>
  <w:style w:type="paragraph" w:styleId="KeinLeerraum">
    <w:name w:val="No Spacing"/>
    <w:uiPriority w:val="1"/>
    <w:qFormat/>
    <w:rsid w:val="00602FC6"/>
    <w:rPr>
      <w:rFonts w:ascii="Century Gothic" w:hAnsi="Century Gothic"/>
      <w:kern w:val="0"/>
      <w:sz w:val="2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00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7008"/>
    <w:rPr>
      <w:rFonts w:eastAsiaTheme="majorEastAsia" w:cstheme="majorBidi"/>
      <w:color w:val="0F4761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7008"/>
    <w:rPr>
      <w:rFonts w:eastAsiaTheme="majorEastAsia" w:cstheme="majorBidi"/>
      <w:i/>
      <w:iCs/>
      <w:color w:val="0F4761" w:themeColor="accent1" w:themeShade="BF"/>
      <w:kern w:val="0"/>
      <w:sz w:val="20"/>
      <w:szCs w:val="20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7008"/>
    <w:rPr>
      <w:rFonts w:eastAsiaTheme="majorEastAsia" w:cstheme="majorBidi"/>
      <w:color w:val="0F4761" w:themeColor="accent1" w:themeShade="BF"/>
      <w:kern w:val="0"/>
      <w:sz w:val="20"/>
      <w:szCs w:val="20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7008"/>
    <w:rPr>
      <w:rFonts w:eastAsiaTheme="majorEastAsia" w:cstheme="majorBidi"/>
      <w:i/>
      <w:iCs/>
      <w:color w:val="595959" w:themeColor="text1" w:themeTint="A6"/>
      <w:kern w:val="0"/>
      <w:sz w:val="20"/>
      <w:szCs w:val="20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7008"/>
    <w:rPr>
      <w:rFonts w:eastAsiaTheme="majorEastAsia" w:cstheme="majorBidi"/>
      <w:color w:val="595959" w:themeColor="text1" w:themeTint="A6"/>
      <w:kern w:val="0"/>
      <w:sz w:val="20"/>
      <w:szCs w:val="20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7008"/>
    <w:rPr>
      <w:rFonts w:eastAsiaTheme="majorEastAsia" w:cstheme="majorBidi"/>
      <w:i/>
      <w:iCs/>
      <w:color w:val="272727" w:themeColor="text1" w:themeTint="D8"/>
      <w:kern w:val="0"/>
      <w:sz w:val="20"/>
      <w:szCs w:val="2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7008"/>
    <w:rPr>
      <w:rFonts w:eastAsiaTheme="majorEastAsia" w:cstheme="majorBidi"/>
      <w:color w:val="272727" w:themeColor="text1" w:themeTint="D8"/>
      <w:kern w:val="0"/>
      <w:sz w:val="20"/>
      <w:szCs w:val="20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1C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C7008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700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700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1C7008"/>
    <w:pPr>
      <w:spacing w:before="160" w:line="240" w:lineRule="auto"/>
      <w:jc w:val="center"/>
    </w:pPr>
    <w:rPr>
      <w:rFonts w:ascii="Avenir Book" w:eastAsia="Times New Roman" w:hAnsi="Avenir Book" w:cs="Complex"/>
      <w:i/>
      <w:iCs/>
      <w:color w:val="404040" w:themeColor="text1" w:themeTint="BF"/>
      <w:sz w:val="20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1C7008"/>
    <w:rPr>
      <w:rFonts w:ascii="Avenir Book" w:hAnsi="Avenir Book" w:cs="Complex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1C7008"/>
    <w:pPr>
      <w:spacing w:after="0" w:line="240" w:lineRule="auto"/>
      <w:ind w:left="720"/>
      <w:contextualSpacing/>
    </w:pPr>
    <w:rPr>
      <w:rFonts w:ascii="Avenir Book" w:eastAsia="Times New Roman" w:hAnsi="Avenir Book" w:cs="Complex"/>
      <w:color w:val="333333"/>
      <w:sz w:val="20"/>
      <w:szCs w:val="20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1C70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7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venir Book" w:eastAsia="Times New Roman" w:hAnsi="Avenir Book" w:cs="Complex"/>
      <w:i/>
      <w:iCs/>
      <w:color w:val="0F4761" w:themeColor="accent1" w:themeShade="BF"/>
      <w:sz w:val="20"/>
      <w:szCs w:val="20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7008"/>
    <w:rPr>
      <w:rFonts w:ascii="Avenir Book" w:hAnsi="Avenir Book" w:cs="Complex"/>
      <w:i/>
      <w:iCs/>
      <w:color w:val="0F4761" w:themeColor="accent1" w:themeShade="BF"/>
      <w:kern w:val="0"/>
      <w:sz w:val="20"/>
      <w:szCs w:val="20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1C7008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1C7008"/>
    <w:pPr>
      <w:tabs>
        <w:tab w:val="center" w:pos="4536"/>
        <w:tab w:val="right" w:pos="9072"/>
      </w:tabs>
      <w:spacing w:after="0" w:line="240" w:lineRule="auto"/>
    </w:pPr>
    <w:rPr>
      <w:rFonts w:ascii="Avenir Book" w:eastAsia="Times New Roman" w:hAnsi="Avenir Book" w:cs="Complex"/>
      <w:color w:val="333333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C7008"/>
    <w:rPr>
      <w:rFonts w:ascii="Avenir Book" w:hAnsi="Avenir Book" w:cs="Complex"/>
      <w:color w:val="333333"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195C89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GZ\LAG%20CLH\Vordrucke\Briefkopf%20L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LAG</Template>
  <TotalTime>0</TotalTime>
  <Pages>1</Pages>
  <Words>139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Schmette</dc:creator>
  <cp:keywords/>
  <dc:description/>
  <cp:lastModifiedBy>Thomas Schmette</cp:lastModifiedBy>
  <cp:revision>1</cp:revision>
  <dcterms:created xsi:type="dcterms:W3CDTF">2025-01-29T10:04:00Z</dcterms:created>
  <dcterms:modified xsi:type="dcterms:W3CDTF">2025-01-29T10:09:00Z</dcterms:modified>
</cp:coreProperties>
</file>